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9B" w:rsidRPr="006B04A6" w:rsidRDefault="0043189B" w:rsidP="00737BD3">
      <w:pPr>
        <w:jc w:val="center"/>
        <w:outlineLvl w:val="0"/>
        <w:rPr>
          <w:rFonts w:ascii="Arial Black" w:hAnsi="Arial Black"/>
          <w:b/>
          <w:bCs/>
          <w:sz w:val="36"/>
          <w:szCs w:val="36"/>
          <w:rtl/>
        </w:rPr>
      </w:pPr>
      <w:r w:rsidRPr="006B04A6">
        <w:rPr>
          <w:rFonts w:ascii="Arial Black" w:hAnsi="Arial Black" w:hint="cs"/>
          <w:b/>
          <w:bCs/>
          <w:sz w:val="36"/>
          <w:szCs w:val="36"/>
          <w:rtl/>
        </w:rPr>
        <w:t>ر</w:t>
      </w:r>
      <w:r w:rsidRPr="006B04A6">
        <w:rPr>
          <w:rFonts w:ascii="Arial Black" w:hAnsi="Arial Black"/>
          <w:b/>
          <w:bCs/>
          <w:sz w:val="36"/>
          <w:szCs w:val="36"/>
          <w:rtl/>
        </w:rPr>
        <w:t>ی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ز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برنامه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درس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کارآموز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داروخانه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در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عرصه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  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شهري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ترم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6"/>
          <w:szCs w:val="36"/>
          <w:rtl/>
        </w:rPr>
        <w:t>تابستان</w:t>
      </w:r>
      <w:r w:rsidRPr="006B04A6">
        <w:rPr>
          <w:rFonts w:ascii="Arial Black" w:hAnsi="Arial Black"/>
          <w:b/>
          <w:bCs/>
          <w:sz w:val="36"/>
          <w:szCs w:val="36"/>
          <w:rtl/>
        </w:rPr>
        <w:t xml:space="preserve"> 96 </w:t>
      </w:r>
    </w:p>
    <w:p w:rsidR="0043189B" w:rsidRPr="006B04A6" w:rsidRDefault="0043189B" w:rsidP="00737BD3">
      <w:pPr>
        <w:outlineLvl w:val="0"/>
        <w:rPr>
          <w:rFonts w:ascii="Arial Black" w:hAnsi="Arial Black"/>
          <w:b/>
          <w:bCs/>
          <w:sz w:val="24"/>
          <w:szCs w:val="24"/>
        </w:rPr>
      </w:pPr>
      <w:r w:rsidRPr="006B04A6">
        <w:rPr>
          <w:rFonts w:ascii="Arial Black" w:hAnsi="Arial Black" w:hint="cs"/>
          <w:b/>
          <w:bCs/>
          <w:sz w:val="24"/>
          <w:szCs w:val="24"/>
          <w:rtl/>
        </w:rPr>
        <w:t>اول</w:t>
      </w:r>
      <w:r w:rsidRPr="006B04A6">
        <w:rPr>
          <w:rFonts w:ascii="Arial Black" w:hAnsi="Arial Black"/>
          <w:b/>
          <w:bCs/>
          <w:sz w:val="24"/>
          <w:szCs w:val="24"/>
          <w:rtl/>
        </w:rPr>
        <w:t>ی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ن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جلسه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توج</w:t>
      </w:r>
      <w:r w:rsidRPr="006B04A6">
        <w:rPr>
          <w:rFonts w:ascii="Arial Black" w:hAnsi="Arial Black"/>
          <w:b/>
          <w:bCs/>
          <w:sz w:val="24"/>
          <w:szCs w:val="24"/>
          <w:rtl/>
        </w:rPr>
        <w:t>ی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ه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مورد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روش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اجرا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درس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به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تار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>ی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خ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08/05/96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صبح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ساعت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11-9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مکان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يكي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از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کلاسها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</w:p>
    <w:p w:rsidR="0043189B" w:rsidRPr="006B04A6" w:rsidRDefault="0043189B" w:rsidP="00737BD3">
      <w:pPr>
        <w:outlineLvl w:val="0"/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1 –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اول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(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نسخه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خوان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و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پذ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رش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الکترون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ک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مسئول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دکتر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باقي</w:t>
      </w:r>
    </w:p>
    <w:p w:rsidR="0043189B" w:rsidRPr="006B04A6" w:rsidRDefault="0043189B" w:rsidP="002E2410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14/05/96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26/05/96</w:t>
      </w:r>
    </w:p>
    <w:p w:rsidR="0043189B" w:rsidRPr="006B04A6" w:rsidRDefault="0043189B" w:rsidP="007931B0">
      <w:pPr>
        <w:pStyle w:val="ListParagraph"/>
        <w:numPr>
          <w:ilvl w:val="0"/>
          <w:numId w:val="12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پذ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رش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الکترون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 :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08/05/96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 30/11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13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مکان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يكي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از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کلاسها</w:t>
      </w:r>
    </w:p>
    <w:p w:rsidR="0043189B" w:rsidRPr="006B04A6" w:rsidRDefault="0043189B" w:rsidP="00A63E45">
      <w:p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</w:rPr>
        <w:t xml:space="preserve">       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روش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2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4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داروخانه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دانشكده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شهر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–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يك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دانشکده</w:t>
      </w:r>
    </w:p>
    <w:p w:rsidR="0043189B" w:rsidRPr="006B04A6" w:rsidRDefault="0043189B" w:rsidP="00B55941">
      <w:pPr>
        <w:rPr>
          <w:rFonts w:ascii="Arial Black" w:hAnsi="Arial Black"/>
          <w:b/>
          <w:bCs/>
          <w:sz w:val="26"/>
          <w:szCs w:val="26"/>
          <w:rtl/>
        </w:rPr>
      </w:pPr>
    </w:p>
    <w:p w:rsidR="0043189B" w:rsidRPr="006B04A6" w:rsidRDefault="0043189B" w:rsidP="00737BD3">
      <w:pPr>
        <w:outlineLvl w:val="0"/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2 –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دوم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(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نسخه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پ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چ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و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برچسب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زن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و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بسته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بند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مسئول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دکتر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باقي</w:t>
      </w:r>
    </w:p>
    <w:p w:rsidR="0043189B" w:rsidRPr="006B04A6" w:rsidRDefault="0043189B" w:rsidP="00F23A23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6"/>
          <w:szCs w:val="26"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28/05/96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09/06/96</w:t>
      </w:r>
    </w:p>
    <w:p w:rsidR="0043189B" w:rsidRPr="006B04A6" w:rsidRDefault="0043189B" w:rsidP="00F779EA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پذ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رش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الکترون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 :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02/06/96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صبح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9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11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مکان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يكي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از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کلاسها</w:t>
      </w:r>
    </w:p>
    <w:p w:rsidR="0043189B" w:rsidRPr="006B04A6" w:rsidRDefault="0043189B" w:rsidP="00A63E45">
      <w:p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روش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2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4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داروخانه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دانشكده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داروسازي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شهر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--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يك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كارگاه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دانشكده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</w:p>
    <w:p w:rsidR="0043189B" w:rsidRPr="006B04A6" w:rsidRDefault="0043189B" w:rsidP="00737BD3">
      <w:pPr>
        <w:outlineLvl w:val="0"/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3 –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سوم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(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تحو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ل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دارو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مسئول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دکتررضا</w:t>
      </w:r>
      <w:r w:rsidRPr="006B04A6">
        <w:rPr>
          <w:rFonts w:ascii="Arial Black" w:hAnsi="Arial Black"/>
          <w:b/>
          <w:bCs/>
          <w:sz w:val="24"/>
          <w:szCs w:val="24"/>
          <w:rtl/>
        </w:rPr>
        <w:t>یی</w:t>
      </w:r>
    </w:p>
    <w:p w:rsidR="0043189B" w:rsidRPr="006B04A6" w:rsidRDefault="0043189B" w:rsidP="00CF432D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6"/>
          <w:szCs w:val="26"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11/06/96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 16/07/96</w:t>
      </w:r>
    </w:p>
    <w:p w:rsidR="0043189B" w:rsidRPr="006B04A6" w:rsidRDefault="0043189B" w:rsidP="009E11F4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4"/>
          <w:szCs w:val="24"/>
        </w:rPr>
      </w:pPr>
      <w:r w:rsidRPr="006B04A6">
        <w:rPr>
          <w:rFonts w:ascii="Arial Black" w:hAnsi="Arial Black" w:hint="cs"/>
          <w:b/>
          <w:bCs/>
          <w:sz w:val="24"/>
          <w:szCs w:val="24"/>
          <w:rtl/>
        </w:rPr>
        <w:t>كارگاه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 1 : 16/06/96 (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مصرف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دارو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دوران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حاملگي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و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شير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دهي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) (----)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دكتر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شاسب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و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يا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دكتر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انتظاري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 </w:t>
      </w:r>
    </w:p>
    <w:p w:rsidR="0043189B" w:rsidRPr="006B04A6" w:rsidRDefault="0043189B" w:rsidP="00861DC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كارگاه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2 : 13/07/96 (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مورد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بحث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اطلاع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خواهد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دكتر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غفاري</w:t>
      </w:r>
    </w:p>
    <w:p w:rsidR="0043189B" w:rsidRPr="006B04A6" w:rsidRDefault="0043189B" w:rsidP="00531CD6">
      <w:pPr>
        <w:rPr>
          <w:rFonts w:ascii="Arial Black" w:hAnsi="Arial Black"/>
          <w:b/>
          <w:bCs/>
          <w:sz w:val="26"/>
          <w:szCs w:val="26"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روش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10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4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داروخانه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دانشکده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شهري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– 2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كارگاه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دانشكده</w:t>
      </w:r>
    </w:p>
    <w:p w:rsidR="0043189B" w:rsidRPr="006B04A6" w:rsidRDefault="0043189B" w:rsidP="00737BD3">
      <w:pPr>
        <w:outlineLvl w:val="0"/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4 –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چهارم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(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داروها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ترک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مسئول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دکتر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جلوه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گر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>ی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</w:t>
      </w:r>
    </w:p>
    <w:p w:rsidR="0043189B" w:rsidRPr="006B04A6" w:rsidRDefault="0043189B" w:rsidP="003D01F1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توج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گاركاه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17/07/96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13- 9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از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کلاس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</w:p>
    <w:p w:rsidR="0043189B" w:rsidRPr="006B04A6" w:rsidRDefault="0043189B" w:rsidP="00667EBC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6"/>
          <w:szCs w:val="26"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18/07/96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 04/08/96</w:t>
      </w:r>
    </w:p>
    <w:p w:rsidR="0043189B" w:rsidRPr="006B04A6" w:rsidRDefault="0043189B" w:rsidP="006B04A6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گروه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بند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توج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برنام</w:t>
      </w:r>
      <w:r>
        <w:rPr>
          <w:rFonts w:ascii="Arial Black" w:hAnsi="Arial Black" w:hint="cs"/>
          <w:b/>
          <w:bCs/>
          <w:sz w:val="26"/>
          <w:szCs w:val="26"/>
          <w:rtl/>
        </w:rPr>
        <w:t>ه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ريزي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خواهد</w:t>
      </w:r>
      <w:r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>
        <w:rPr>
          <w:rFonts w:ascii="Arial Black" w:hAnsi="Arial Black" w:hint="cs"/>
          <w:b/>
          <w:bCs/>
          <w:sz w:val="26"/>
          <w:szCs w:val="26"/>
          <w:rtl/>
        </w:rPr>
        <w:t>شد</w:t>
      </w:r>
      <w:r>
        <w:rPr>
          <w:rFonts w:ascii="Arial Black" w:hAnsi="Arial Black"/>
          <w:b/>
          <w:bCs/>
          <w:sz w:val="26"/>
          <w:szCs w:val="26"/>
          <w:rtl/>
        </w:rPr>
        <w:t xml:space="preserve"> .</w:t>
      </w:r>
    </w:p>
    <w:p w:rsidR="0043189B" w:rsidRPr="006B04A6" w:rsidRDefault="0043189B" w:rsidP="003F483F">
      <w:p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روش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2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دانشکده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- 2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داروخانه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توف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ق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</w:p>
    <w:p w:rsidR="0043189B" w:rsidRPr="006B04A6" w:rsidRDefault="0043189B" w:rsidP="00737BD3">
      <w:pPr>
        <w:outlineLvl w:val="0"/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5 –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پنجم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(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فراورده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ها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آرا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ش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و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بهداشت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مسئول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دکتر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منجم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زاده</w:t>
      </w:r>
    </w:p>
    <w:p w:rsidR="0043189B" w:rsidRPr="006B04A6" w:rsidRDefault="0043189B" w:rsidP="00FC1F4B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توج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06/08/96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30/10- 9 </w:t>
      </w:r>
    </w:p>
    <w:p w:rsidR="0043189B" w:rsidRPr="006B04A6" w:rsidRDefault="0043189B" w:rsidP="00751DF0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6"/>
          <w:szCs w:val="26"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06/08/96 20/08/96</w:t>
      </w:r>
    </w:p>
    <w:p w:rsidR="0043189B" w:rsidRPr="006B04A6" w:rsidRDefault="0043189B" w:rsidP="00010230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فراورده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آرا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1 :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توج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برنامه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ز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خواهد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شد</w:t>
      </w:r>
    </w:p>
    <w:p w:rsidR="0043189B" w:rsidRPr="006B04A6" w:rsidRDefault="0043189B" w:rsidP="00010230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فراورده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آرا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2 :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توج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برنامه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ز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خواهد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شد</w:t>
      </w:r>
    </w:p>
    <w:p w:rsidR="0043189B" w:rsidRPr="006B04A6" w:rsidRDefault="0043189B" w:rsidP="00CF1C42">
      <w:p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روش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2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دانشکده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– 2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داروخانه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شهر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</w:p>
    <w:p w:rsidR="0043189B" w:rsidRPr="006B04A6" w:rsidRDefault="0043189B" w:rsidP="00737BD3">
      <w:pPr>
        <w:outlineLvl w:val="0"/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6 –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ششم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(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مکمل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ا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غذا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یی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/>
          <w:b/>
          <w:bCs/>
          <w:sz w:val="32"/>
          <w:szCs w:val="32"/>
        </w:rPr>
        <w:t xml:space="preserve">O.T.C 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مسئول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دکتر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نعمت</w:t>
      </w:r>
      <w:r w:rsidRPr="006B04A6">
        <w:rPr>
          <w:rFonts w:ascii="Arial Black" w:hAnsi="Arial Black"/>
          <w:b/>
          <w:bCs/>
          <w:sz w:val="24"/>
          <w:szCs w:val="24"/>
          <w:rtl/>
        </w:rPr>
        <w:t>ی</w:t>
      </w:r>
    </w:p>
    <w:p w:rsidR="0043189B" w:rsidRPr="006B04A6" w:rsidRDefault="0043189B" w:rsidP="00FF45B0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توج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/>
          <w:b/>
          <w:bCs/>
          <w:sz w:val="26"/>
          <w:szCs w:val="26"/>
        </w:rPr>
        <w:t xml:space="preserve">O.T.C 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21/08/96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9 –11 </w:t>
      </w:r>
    </w:p>
    <w:p w:rsidR="0043189B" w:rsidRPr="006B04A6" w:rsidRDefault="0043189B" w:rsidP="00291A73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  <w:sz w:val="26"/>
          <w:szCs w:val="26"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21/08/96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ی25/08/96</w:t>
      </w:r>
    </w:p>
    <w:p w:rsidR="0043189B" w:rsidRPr="006B04A6" w:rsidRDefault="0043189B" w:rsidP="00CF5856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مکمل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غذا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خشک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-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زمان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(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توجيهي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تعين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خواهد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11 – 13</w:t>
      </w:r>
    </w:p>
    <w:p w:rsidR="0043189B" w:rsidRPr="006B04A6" w:rsidRDefault="0043189B" w:rsidP="00176018">
      <w:p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روش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2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دانشکده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– 1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داروخانه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شهر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</w:p>
    <w:p w:rsidR="0043189B" w:rsidRPr="006B04A6" w:rsidRDefault="0043189B" w:rsidP="005A0EC0">
      <w:pPr>
        <w:outlineLvl w:val="0"/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7–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هفتم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(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گ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اهان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دارو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یی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مسئول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دکتر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ناظم</w:t>
      </w:r>
      <w:r w:rsidRPr="006B04A6">
        <w:rPr>
          <w:rFonts w:ascii="Arial Black" w:hAnsi="Arial Black"/>
          <w:b/>
          <w:bCs/>
          <w:sz w:val="24"/>
          <w:szCs w:val="24"/>
          <w:rtl/>
        </w:rPr>
        <w:t>ی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ه</w:t>
      </w:r>
    </w:p>
    <w:p w:rsidR="0043189B" w:rsidRPr="006B04A6" w:rsidRDefault="0043189B" w:rsidP="00943B36">
      <w:pPr>
        <w:pStyle w:val="ListParagraph"/>
        <w:numPr>
          <w:ilvl w:val="0"/>
          <w:numId w:val="8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توج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كارگاه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1: 27/08/96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11 – 9 </w:t>
      </w:r>
    </w:p>
    <w:p w:rsidR="0043189B" w:rsidRPr="006B04A6" w:rsidRDefault="0043189B" w:rsidP="0028443A">
      <w:pPr>
        <w:pStyle w:val="ListParagraph"/>
        <w:numPr>
          <w:ilvl w:val="0"/>
          <w:numId w:val="8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27/08/96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ی02/09/96 </w:t>
      </w:r>
    </w:p>
    <w:p w:rsidR="0043189B" w:rsidRPr="006B04A6" w:rsidRDefault="0043189B" w:rsidP="005731C9">
      <w:pPr>
        <w:pStyle w:val="ListParagraph"/>
        <w:numPr>
          <w:ilvl w:val="0"/>
          <w:numId w:val="8"/>
        </w:numPr>
        <w:rPr>
          <w:rFonts w:ascii="Arial Black" w:hAnsi="Arial Black"/>
          <w:b/>
          <w:bCs/>
          <w:sz w:val="26"/>
          <w:szCs w:val="26"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2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:06/09/96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12 – 10 </w:t>
      </w:r>
    </w:p>
    <w:p w:rsidR="0043189B" w:rsidRPr="006B04A6" w:rsidRDefault="0043189B" w:rsidP="005A0EC0">
      <w:pPr>
        <w:outlineLvl w:val="0"/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8 –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هشتم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(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سفارشات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و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مد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ر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)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مسئول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: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دکتر</w:t>
      </w:r>
      <w:r w:rsidRPr="006B04A6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4"/>
          <w:szCs w:val="24"/>
          <w:rtl/>
        </w:rPr>
        <w:t>باقي</w:t>
      </w:r>
    </w:p>
    <w:p w:rsidR="0043189B" w:rsidRPr="006B04A6" w:rsidRDefault="0043189B" w:rsidP="00B91634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6"/>
          <w:szCs w:val="26"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تار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خ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اجرا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چرخه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توج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كارگاه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04/09/96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عصرساعت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بيمارستان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شهريار</w:t>
      </w:r>
    </w:p>
    <w:p w:rsidR="0043189B" w:rsidRPr="006B04A6" w:rsidRDefault="0043189B" w:rsidP="00EA48F3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ف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لد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شركت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توزيع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قاسم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ويا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داروپخش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05/09/96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9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13 </w:t>
      </w:r>
    </w:p>
    <w:p w:rsidR="0043189B" w:rsidRPr="006B04A6" w:rsidRDefault="0043189B" w:rsidP="00EA48F3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ف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لد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بازد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از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معاونت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غذا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06/09/96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13 – 9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مکان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معاونت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غذا</w:t>
      </w:r>
    </w:p>
    <w:p w:rsidR="0043189B" w:rsidRPr="006B04A6" w:rsidRDefault="0043189B" w:rsidP="005A0EC0">
      <w:p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26"/>
          <w:szCs w:val="26"/>
          <w:rtl/>
        </w:rPr>
        <w:t>روش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1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بيمارستان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شهريار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– 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بازد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از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معاونت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غذا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– 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جلسه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شركت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توزيع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دارويي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قاسم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و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يا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داروپخش</w:t>
      </w:r>
    </w:p>
    <w:p w:rsidR="0043189B" w:rsidRPr="006B04A6" w:rsidRDefault="0043189B" w:rsidP="00F53DD4">
      <w:pPr>
        <w:pStyle w:val="ListParagraph"/>
        <w:ind w:left="360"/>
        <w:rPr>
          <w:rFonts w:ascii="Arial Black" w:hAnsi="Arial Black"/>
          <w:b/>
          <w:bCs/>
          <w:sz w:val="26"/>
          <w:szCs w:val="26"/>
          <w:rtl/>
        </w:rPr>
      </w:pPr>
    </w:p>
    <w:p w:rsidR="0043189B" w:rsidRPr="006B04A6" w:rsidRDefault="0043189B" w:rsidP="00F53DD4">
      <w:pPr>
        <w:pStyle w:val="ListParagraph"/>
        <w:ind w:left="360"/>
        <w:rPr>
          <w:rFonts w:ascii="Arial Black" w:hAnsi="Arial Black"/>
          <w:b/>
          <w:bCs/>
          <w:sz w:val="26"/>
          <w:szCs w:val="26"/>
          <w:rtl/>
        </w:rPr>
      </w:pPr>
    </w:p>
    <w:p w:rsidR="0043189B" w:rsidRPr="006B04A6" w:rsidRDefault="0043189B" w:rsidP="0073512B">
      <w:pPr>
        <w:pStyle w:val="ListParagraph"/>
        <w:ind w:left="360"/>
        <w:rPr>
          <w:rFonts w:ascii="Arial Black" w:hAnsi="Arial Black"/>
          <w:b/>
          <w:bCs/>
          <w:sz w:val="32"/>
          <w:szCs w:val="32"/>
        </w:rPr>
      </w:pPr>
      <w:r w:rsidRPr="006B04A6">
        <w:rPr>
          <w:rFonts w:ascii="Arial Black" w:hAnsi="Arial Black" w:hint="cs"/>
          <w:b/>
          <w:bCs/>
          <w:sz w:val="32"/>
          <w:szCs w:val="32"/>
          <w:rtl/>
        </w:rPr>
        <w:t>تمام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ساعات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برنامه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ريزي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شده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فوق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برحسب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شرايط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خاص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استاد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مربوطه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قابل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تغير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در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بازه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ثبت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شده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مي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باشد</w:t>
      </w:r>
    </w:p>
    <w:p w:rsidR="0043189B" w:rsidRPr="006B04A6" w:rsidRDefault="0043189B" w:rsidP="0021140A">
      <w:pPr>
        <w:rPr>
          <w:rFonts w:ascii="Arial Black" w:hAnsi="Arial Black"/>
          <w:b/>
          <w:bCs/>
          <w:sz w:val="26"/>
          <w:szCs w:val="26"/>
          <w:rtl/>
        </w:rPr>
      </w:pPr>
    </w:p>
    <w:p w:rsidR="0043189B" w:rsidRPr="006B04A6" w:rsidRDefault="0043189B" w:rsidP="00737BD3">
      <w:pPr>
        <w:outlineLvl w:val="0"/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 w:hint="cs"/>
          <w:b/>
          <w:bCs/>
          <w:sz w:val="32"/>
          <w:szCs w:val="32"/>
          <w:rtl/>
        </w:rPr>
        <w:t>امتحان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ا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ستگاه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" w:hAnsi="Arial"/>
          <w:b/>
          <w:bCs/>
          <w:color w:val="545454"/>
          <w:sz w:val="20"/>
          <w:szCs w:val="20"/>
        </w:rPr>
        <w:t xml:space="preserve"> </w:t>
      </w:r>
      <w:r w:rsidRPr="006B04A6">
        <w:rPr>
          <w:rStyle w:val="st1"/>
          <w:rFonts w:ascii="Arial" w:hAnsi="Arial" w:cs="Arial"/>
          <w:b/>
          <w:bCs/>
          <w:color w:val="545454"/>
          <w:sz w:val="32"/>
          <w:szCs w:val="32"/>
        </w:rPr>
        <w:t>(O</w:t>
      </w:r>
      <w:r w:rsidRPr="006B04A6">
        <w:rPr>
          <w:rStyle w:val="st1"/>
          <w:rFonts w:ascii="Arial" w:hAnsi="Arial" w:cs="Arial"/>
          <w:b/>
          <w:bCs/>
          <w:color w:val="545454"/>
          <w:sz w:val="28"/>
          <w:szCs w:val="28"/>
        </w:rPr>
        <w:t>SCE)</w:t>
      </w:r>
      <w:r w:rsidRPr="006B04A6">
        <w:rPr>
          <w:rStyle w:val="st1"/>
          <w:rFonts w:ascii="Arial" w:hAnsi="Arial" w:cs="Arial"/>
          <w:b/>
          <w:bCs/>
          <w:color w:val="545454"/>
          <w:sz w:val="20"/>
          <w:szCs w:val="20"/>
        </w:rPr>
        <w:t>.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فا</w:t>
      </w:r>
      <w:r w:rsidRPr="006B04A6">
        <w:rPr>
          <w:rFonts w:ascii="Arial Black" w:hAnsi="Arial Black"/>
          <w:b/>
          <w:bCs/>
          <w:sz w:val="32"/>
          <w:szCs w:val="32"/>
          <w:rtl/>
        </w:rPr>
        <w:t>ی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نال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09/09/96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ساعت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9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13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روز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پنج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شنبه</w:t>
      </w:r>
    </w:p>
    <w:p w:rsidR="0043189B" w:rsidRPr="006B04A6" w:rsidRDefault="0043189B" w:rsidP="00591C89">
      <w:p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                    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محل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برگزار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امتحان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: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کلاس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ها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ی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ز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ر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زم</w:t>
      </w:r>
      <w:r w:rsidRPr="006B04A6">
        <w:rPr>
          <w:rFonts w:ascii="Arial Black" w:hAnsi="Arial Black"/>
          <w:b/>
          <w:bCs/>
          <w:sz w:val="26"/>
          <w:szCs w:val="26"/>
          <w:rtl/>
        </w:rPr>
        <w:t>ی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ن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دانشکده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</w:p>
    <w:p w:rsidR="0043189B" w:rsidRPr="006B04A6" w:rsidRDefault="0043189B" w:rsidP="005731C9">
      <w:pPr>
        <w:rPr>
          <w:rFonts w:ascii="Arial Black" w:hAnsi="Arial Black"/>
          <w:b/>
          <w:bCs/>
          <w:sz w:val="26"/>
          <w:szCs w:val="26"/>
          <w:rtl/>
        </w:rPr>
      </w:pP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                                                                                           </w:t>
      </w:r>
      <w:r>
        <w:rPr>
          <w:rFonts w:ascii="Arial Black" w:hAnsi="Arial Black" w:hint="cs"/>
          <w:b/>
          <w:bCs/>
          <w:sz w:val="26"/>
          <w:szCs w:val="26"/>
          <w:rtl/>
        </w:rPr>
        <w:t>رئيس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اداره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26"/>
          <w:szCs w:val="26"/>
          <w:rtl/>
        </w:rPr>
        <w:t>كارآموزي</w:t>
      </w:r>
      <w:r w:rsidRPr="006B04A6">
        <w:rPr>
          <w:rFonts w:ascii="Arial Black" w:hAnsi="Arial Black"/>
          <w:b/>
          <w:bCs/>
          <w:sz w:val="26"/>
          <w:szCs w:val="26"/>
          <w:rtl/>
        </w:rPr>
        <w:t xml:space="preserve"> </w:t>
      </w:r>
    </w:p>
    <w:p w:rsidR="0043189B" w:rsidRPr="006B04A6" w:rsidRDefault="0043189B" w:rsidP="00737BD3">
      <w:pPr>
        <w:outlineLvl w:val="0"/>
        <w:rPr>
          <w:rFonts w:ascii="Arial Black" w:hAnsi="Arial Black"/>
          <w:b/>
          <w:bCs/>
          <w:sz w:val="32"/>
          <w:szCs w:val="32"/>
        </w:rPr>
      </w:pP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                                                                           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دكتر</w:t>
      </w:r>
      <w:r w:rsidRPr="006B04A6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6B04A6">
        <w:rPr>
          <w:rFonts w:ascii="Arial Black" w:hAnsi="Arial Black" w:hint="cs"/>
          <w:b/>
          <w:bCs/>
          <w:sz w:val="32"/>
          <w:szCs w:val="32"/>
          <w:rtl/>
        </w:rPr>
        <w:t>باقي</w:t>
      </w:r>
    </w:p>
    <w:sectPr w:rsidR="0043189B" w:rsidRPr="006B04A6" w:rsidSect="00CF5856">
      <w:headerReference w:type="default" r:id="rId7"/>
      <w:pgSz w:w="11906" w:h="16838"/>
      <w:pgMar w:top="1440" w:right="1466" w:bottom="1079" w:left="9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9B" w:rsidRDefault="0043189B" w:rsidP="00A83CFB">
      <w:pPr>
        <w:spacing w:after="0" w:line="240" w:lineRule="auto"/>
      </w:pPr>
      <w:r>
        <w:separator/>
      </w:r>
    </w:p>
  </w:endnote>
  <w:endnote w:type="continuationSeparator" w:id="0">
    <w:p w:rsidR="0043189B" w:rsidRDefault="0043189B" w:rsidP="00A8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9B" w:rsidRDefault="0043189B" w:rsidP="00A83CFB">
      <w:pPr>
        <w:spacing w:after="0" w:line="240" w:lineRule="auto"/>
      </w:pPr>
      <w:r>
        <w:separator/>
      </w:r>
    </w:p>
  </w:footnote>
  <w:footnote w:type="continuationSeparator" w:id="0">
    <w:p w:rsidR="0043189B" w:rsidRDefault="0043189B" w:rsidP="00A8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9B" w:rsidRDefault="0043189B" w:rsidP="00A83CFB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35.25pt;height:36.75pt;visibility:visible">
          <v:imagedata r:id="rId1" o:title=""/>
        </v:shape>
      </w:pict>
    </w:r>
  </w:p>
  <w:p w:rsidR="0043189B" w:rsidRDefault="0043189B" w:rsidP="00A83CFB">
    <w:pPr>
      <w:pStyle w:val="Header"/>
      <w:tabs>
        <w:tab w:val="clear" w:pos="4513"/>
      </w:tabs>
      <w:rPr>
        <w:rtl/>
      </w:rPr>
    </w:pPr>
    <w:r>
      <w:rPr>
        <w:rFonts w:hint="cs"/>
        <w:rtl/>
      </w:rPr>
      <w:t>اداره</w:t>
    </w:r>
    <w:r>
      <w:rPr>
        <w:rtl/>
      </w:rPr>
      <w:t xml:space="preserve"> </w:t>
    </w:r>
    <w:r>
      <w:rPr>
        <w:rFonts w:hint="cs"/>
        <w:rtl/>
      </w:rPr>
      <w:t>کارآموز</w:t>
    </w:r>
    <w:r>
      <w:rPr>
        <w:rtl/>
      </w:rPr>
      <w:t xml:space="preserve">ی </w:t>
    </w:r>
    <w:r>
      <w:rPr>
        <w:rFonts w:hint="cs"/>
        <w:rtl/>
      </w:rPr>
      <w:t>دانشکده</w:t>
    </w:r>
    <w:r>
      <w:rPr>
        <w:rtl/>
      </w:rPr>
      <w:t xml:space="preserve"> </w:t>
    </w:r>
    <w:r>
      <w:rPr>
        <w:rFonts w:hint="cs"/>
        <w:rtl/>
      </w:rPr>
      <w:t>داروساز</w:t>
    </w:r>
    <w:r>
      <w:rPr>
        <w:rtl/>
      </w:rPr>
      <w:t xml:space="preserve">ی </w:t>
    </w:r>
  </w:p>
  <w:p w:rsidR="0043189B" w:rsidRDefault="004318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55C"/>
    <w:multiLevelType w:val="hybridMultilevel"/>
    <w:tmpl w:val="90022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872624"/>
    <w:multiLevelType w:val="hybridMultilevel"/>
    <w:tmpl w:val="CFD26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19128D"/>
    <w:multiLevelType w:val="hybridMultilevel"/>
    <w:tmpl w:val="BA024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85073D"/>
    <w:multiLevelType w:val="hybridMultilevel"/>
    <w:tmpl w:val="D570E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701362"/>
    <w:multiLevelType w:val="hybridMultilevel"/>
    <w:tmpl w:val="7F986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3F5C40"/>
    <w:multiLevelType w:val="hybridMultilevel"/>
    <w:tmpl w:val="98940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7D7F91"/>
    <w:multiLevelType w:val="multilevel"/>
    <w:tmpl w:val="90022D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6D608E"/>
    <w:multiLevelType w:val="multilevel"/>
    <w:tmpl w:val="90022D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81152F"/>
    <w:multiLevelType w:val="hybridMultilevel"/>
    <w:tmpl w:val="DFC8A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6585F87"/>
    <w:multiLevelType w:val="hybridMultilevel"/>
    <w:tmpl w:val="1EC6E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02033E"/>
    <w:multiLevelType w:val="hybridMultilevel"/>
    <w:tmpl w:val="3FAC37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79"/>
    <w:rsid w:val="00010230"/>
    <w:rsid w:val="00011D82"/>
    <w:rsid w:val="00032753"/>
    <w:rsid w:val="000330E7"/>
    <w:rsid w:val="000377D3"/>
    <w:rsid w:val="00041CC3"/>
    <w:rsid w:val="0006097C"/>
    <w:rsid w:val="00073779"/>
    <w:rsid w:val="00080948"/>
    <w:rsid w:val="0008746E"/>
    <w:rsid w:val="000878D0"/>
    <w:rsid w:val="000A6B14"/>
    <w:rsid w:val="000C4761"/>
    <w:rsid w:val="000C4841"/>
    <w:rsid w:val="000F0DBD"/>
    <w:rsid w:val="001062CA"/>
    <w:rsid w:val="00117BC0"/>
    <w:rsid w:val="001563CB"/>
    <w:rsid w:val="001759E3"/>
    <w:rsid w:val="00176018"/>
    <w:rsid w:val="001A063A"/>
    <w:rsid w:val="001F571A"/>
    <w:rsid w:val="0021140A"/>
    <w:rsid w:val="0022533F"/>
    <w:rsid w:val="0024777A"/>
    <w:rsid w:val="00265FEF"/>
    <w:rsid w:val="0028443A"/>
    <w:rsid w:val="00285713"/>
    <w:rsid w:val="002909C6"/>
    <w:rsid w:val="00291A73"/>
    <w:rsid w:val="00293F15"/>
    <w:rsid w:val="002968F0"/>
    <w:rsid w:val="002E2410"/>
    <w:rsid w:val="002E56C5"/>
    <w:rsid w:val="002F7209"/>
    <w:rsid w:val="00302591"/>
    <w:rsid w:val="00325EC9"/>
    <w:rsid w:val="00331AFC"/>
    <w:rsid w:val="00361CC9"/>
    <w:rsid w:val="00377510"/>
    <w:rsid w:val="003811D8"/>
    <w:rsid w:val="00387A67"/>
    <w:rsid w:val="003A311C"/>
    <w:rsid w:val="003C4710"/>
    <w:rsid w:val="003D01F1"/>
    <w:rsid w:val="003D21AD"/>
    <w:rsid w:val="003F483F"/>
    <w:rsid w:val="0043189B"/>
    <w:rsid w:val="00432689"/>
    <w:rsid w:val="004817CD"/>
    <w:rsid w:val="004A7F43"/>
    <w:rsid w:val="004C1C39"/>
    <w:rsid w:val="004D6D0A"/>
    <w:rsid w:val="004E333E"/>
    <w:rsid w:val="004E6458"/>
    <w:rsid w:val="00501966"/>
    <w:rsid w:val="0051783F"/>
    <w:rsid w:val="0052013E"/>
    <w:rsid w:val="00523262"/>
    <w:rsid w:val="00531CD6"/>
    <w:rsid w:val="00536A60"/>
    <w:rsid w:val="005731C9"/>
    <w:rsid w:val="00575E8A"/>
    <w:rsid w:val="00580D60"/>
    <w:rsid w:val="00591C89"/>
    <w:rsid w:val="005969E8"/>
    <w:rsid w:val="005A0EC0"/>
    <w:rsid w:val="005D142D"/>
    <w:rsid w:val="00642FFD"/>
    <w:rsid w:val="006545FA"/>
    <w:rsid w:val="00661198"/>
    <w:rsid w:val="006626DF"/>
    <w:rsid w:val="00663E4E"/>
    <w:rsid w:val="00667EBC"/>
    <w:rsid w:val="006A419A"/>
    <w:rsid w:val="006A618E"/>
    <w:rsid w:val="006B04A6"/>
    <w:rsid w:val="006B0D1D"/>
    <w:rsid w:val="006E2B44"/>
    <w:rsid w:val="006F5937"/>
    <w:rsid w:val="00701AB1"/>
    <w:rsid w:val="00721E3F"/>
    <w:rsid w:val="0073512B"/>
    <w:rsid w:val="00737BD3"/>
    <w:rsid w:val="00751DF0"/>
    <w:rsid w:val="00776CE7"/>
    <w:rsid w:val="007931B0"/>
    <w:rsid w:val="007B200E"/>
    <w:rsid w:val="007B5DE2"/>
    <w:rsid w:val="007D7F16"/>
    <w:rsid w:val="007E1D9A"/>
    <w:rsid w:val="007F3971"/>
    <w:rsid w:val="00831F52"/>
    <w:rsid w:val="00855F09"/>
    <w:rsid w:val="00861DCB"/>
    <w:rsid w:val="00870CB1"/>
    <w:rsid w:val="008768E0"/>
    <w:rsid w:val="00881CAE"/>
    <w:rsid w:val="00887D86"/>
    <w:rsid w:val="008A1E91"/>
    <w:rsid w:val="008A6B4F"/>
    <w:rsid w:val="008B42C3"/>
    <w:rsid w:val="008C60EE"/>
    <w:rsid w:val="008D2DE0"/>
    <w:rsid w:val="008E63C0"/>
    <w:rsid w:val="009236CD"/>
    <w:rsid w:val="00932CC5"/>
    <w:rsid w:val="00943B36"/>
    <w:rsid w:val="00952967"/>
    <w:rsid w:val="00964F6A"/>
    <w:rsid w:val="00983CB4"/>
    <w:rsid w:val="009929BA"/>
    <w:rsid w:val="009A095F"/>
    <w:rsid w:val="009C1A9E"/>
    <w:rsid w:val="009E11F4"/>
    <w:rsid w:val="00A128D2"/>
    <w:rsid w:val="00A243BA"/>
    <w:rsid w:val="00A30DA0"/>
    <w:rsid w:val="00A335A1"/>
    <w:rsid w:val="00A52837"/>
    <w:rsid w:val="00A53BB3"/>
    <w:rsid w:val="00A63E45"/>
    <w:rsid w:val="00A66A7B"/>
    <w:rsid w:val="00A82291"/>
    <w:rsid w:val="00A83CFB"/>
    <w:rsid w:val="00AE168A"/>
    <w:rsid w:val="00AE2754"/>
    <w:rsid w:val="00AE4B33"/>
    <w:rsid w:val="00AE7F5C"/>
    <w:rsid w:val="00AF523B"/>
    <w:rsid w:val="00AF57A3"/>
    <w:rsid w:val="00B33A8C"/>
    <w:rsid w:val="00B50048"/>
    <w:rsid w:val="00B55941"/>
    <w:rsid w:val="00B60B91"/>
    <w:rsid w:val="00B71557"/>
    <w:rsid w:val="00B7754B"/>
    <w:rsid w:val="00B91634"/>
    <w:rsid w:val="00BC1869"/>
    <w:rsid w:val="00BC7C18"/>
    <w:rsid w:val="00BD48C8"/>
    <w:rsid w:val="00C11001"/>
    <w:rsid w:val="00C13936"/>
    <w:rsid w:val="00C2099C"/>
    <w:rsid w:val="00C25A6D"/>
    <w:rsid w:val="00C35EC7"/>
    <w:rsid w:val="00C437A0"/>
    <w:rsid w:val="00C83171"/>
    <w:rsid w:val="00CC018C"/>
    <w:rsid w:val="00CC277D"/>
    <w:rsid w:val="00CE1D79"/>
    <w:rsid w:val="00CF1C42"/>
    <w:rsid w:val="00CF432D"/>
    <w:rsid w:val="00CF5856"/>
    <w:rsid w:val="00CF7F0A"/>
    <w:rsid w:val="00D043CE"/>
    <w:rsid w:val="00D35DEB"/>
    <w:rsid w:val="00D47BD7"/>
    <w:rsid w:val="00D54586"/>
    <w:rsid w:val="00D76A1C"/>
    <w:rsid w:val="00D91870"/>
    <w:rsid w:val="00D94AAD"/>
    <w:rsid w:val="00DC208F"/>
    <w:rsid w:val="00DF5F7E"/>
    <w:rsid w:val="00E0488E"/>
    <w:rsid w:val="00E0534F"/>
    <w:rsid w:val="00E12D80"/>
    <w:rsid w:val="00E13DDC"/>
    <w:rsid w:val="00E1792E"/>
    <w:rsid w:val="00E425DE"/>
    <w:rsid w:val="00E45A71"/>
    <w:rsid w:val="00E5518C"/>
    <w:rsid w:val="00E56B4F"/>
    <w:rsid w:val="00E74904"/>
    <w:rsid w:val="00EA0B06"/>
    <w:rsid w:val="00EA48F3"/>
    <w:rsid w:val="00EA57A2"/>
    <w:rsid w:val="00EC0384"/>
    <w:rsid w:val="00ED0E6E"/>
    <w:rsid w:val="00ED792C"/>
    <w:rsid w:val="00EE3CA7"/>
    <w:rsid w:val="00EE4504"/>
    <w:rsid w:val="00EF68B3"/>
    <w:rsid w:val="00F23A23"/>
    <w:rsid w:val="00F27083"/>
    <w:rsid w:val="00F46A32"/>
    <w:rsid w:val="00F51469"/>
    <w:rsid w:val="00F53DD4"/>
    <w:rsid w:val="00F701F4"/>
    <w:rsid w:val="00F776D0"/>
    <w:rsid w:val="00F779EA"/>
    <w:rsid w:val="00F851C3"/>
    <w:rsid w:val="00F91BE2"/>
    <w:rsid w:val="00FB1695"/>
    <w:rsid w:val="00FC1F4B"/>
    <w:rsid w:val="00FD4A3B"/>
    <w:rsid w:val="00FE2ED0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7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1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3C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3C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CFB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uiPriority w:val="99"/>
    <w:rsid w:val="00591C8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37B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C60E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987</TotalTime>
  <Pages>2</Pages>
  <Words>453</Words>
  <Characters>2586</Characters>
  <Application>Microsoft Office Outlook</Application>
  <DocSecurity>0</DocSecurity>
  <Lines>0</Lines>
  <Paragraphs>0</Paragraphs>
  <ScaleCrop>false</ScaleCrop>
  <Company>LORD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Behrad Sadoughian</cp:lastModifiedBy>
  <cp:revision>119</cp:revision>
  <cp:lastPrinted>2017-07-29T11:54:00Z</cp:lastPrinted>
  <dcterms:created xsi:type="dcterms:W3CDTF">2015-02-02T05:53:00Z</dcterms:created>
  <dcterms:modified xsi:type="dcterms:W3CDTF">2017-08-02T14:54:00Z</dcterms:modified>
</cp:coreProperties>
</file>