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1"/>
        <w:bidiVisual/>
        <w:tblW w:w="15510" w:type="dxa"/>
        <w:tblInd w:w="476" w:type="dxa"/>
        <w:tblLayout w:type="fixed"/>
        <w:tblLook w:val="00A0"/>
      </w:tblPr>
      <w:tblGrid>
        <w:gridCol w:w="550"/>
        <w:gridCol w:w="1870"/>
        <w:gridCol w:w="1540"/>
        <w:gridCol w:w="1430"/>
        <w:gridCol w:w="1650"/>
        <w:gridCol w:w="1760"/>
        <w:gridCol w:w="1210"/>
        <w:gridCol w:w="1980"/>
        <w:gridCol w:w="1870"/>
        <w:gridCol w:w="1650"/>
      </w:tblGrid>
      <w:tr w:rsidR="00C37CC6" w:rsidRPr="00EE6578" w:rsidTr="00165008">
        <w:trPr>
          <w:trHeight w:val="7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A40295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ردیف</w:t>
            </w:r>
          </w:p>
          <w:p w:rsidR="00C37CC6" w:rsidRPr="00A40295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EE6578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E6578">
              <w:rPr>
                <w:rFonts w:ascii="Arial" w:hAnsi="Arial"/>
                <w:b/>
                <w:bCs/>
                <w:sz w:val="24"/>
                <w:szCs w:val="24"/>
                <w:rtl/>
              </w:rPr>
              <w:t>نام دانشجو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EE6578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E6578">
              <w:rPr>
                <w:rFonts w:ascii="Arial" w:hAnsi="Arial"/>
                <w:b/>
                <w:bCs/>
                <w:sz w:val="24"/>
                <w:szCs w:val="24"/>
                <w:rtl/>
              </w:rPr>
              <w:t>چرخه نسخه خوانی و پذیرش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EE6578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E6578">
              <w:rPr>
                <w:rFonts w:ascii="Arial" w:hAnsi="Arial"/>
                <w:b/>
                <w:bCs/>
                <w:sz w:val="24"/>
                <w:szCs w:val="24"/>
                <w:rtl/>
              </w:rPr>
              <w:t>چرخه نسخه پیچی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EE6578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E6578">
              <w:rPr>
                <w:rFonts w:ascii="Arial" w:hAnsi="Arial"/>
                <w:b/>
                <w:bCs/>
                <w:sz w:val="24"/>
                <w:szCs w:val="24"/>
                <w:rtl/>
              </w:rPr>
              <w:t>چرخه ترکیبی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EE6578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E6578">
              <w:rPr>
                <w:rFonts w:ascii="Arial" w:hAnsi="Arial"/>
                <w:b/>
                <w:bCs/>
                <w:sz w:val="24"/>
                <w:szCs w:val="24"/>
                <w:rtl/>
              </w:rPr>
              <w:t>چرخه تحویل دارو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EE6578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E6578">
              <w:rPr>
                <w:rFonts w:ascii="Arial" w:hAnsi="Arial"/>
                <w:b/>
                <w:bCs/>
                <w:sz w:val="24"/>
                <w:szCs w:val="24"/>
                <w:rtl/>
              </w:rPr>
              <w:t>چرخه سفارشات و مدیریت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891DF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1735A">
              <w:rPr>
                <w:rFonts w:ascii="Arial" w:hAnsi="Arial"/>
                <w:b/>
                <w:bCs/>
                <w:sz w:val="20"/>
                <w:szCs w:val="20"/>
                <w:rtl/>
              </w:rPr>
              <w:t>چرخه مکمل های غذایی  و</w:t>
            </w:r>
            <w:r w:rsidRPr="0001735A">
              <w:rPr>
                <w:rFonts w:ascii="Arial" w:hAnsi="Arial"/>
                <w:b/>
                <w:bCs/>
                <w:sz w:val="20"/>
                <w:szCs w:val="20"/>
              </w:rPr>
              <w:t xml:space="preserve"> O.T.C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EE6578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E6578">
              <w:rPr>
                <w:rFonts w:ascii="Arial" w:hAnsi="Arial"/>
                <w:b/>
                <w:bCs/>
                <w:sz w:val="24"/>
                <w:szCs w:val="24"/>
                <w:rtl/>
              </w:rPr>
              <w:t>چرخه فراورده های آرایشی و بهداشتی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EE6578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E6578">
              <w:rPr>
                <w:rFonts w:ascii="Arial" w:hAnsi="Arial"/>
                <w:b/>
                <w:bCs/>
                <w:sz w:val="24"/>
                <w:szCs w:val="24"/>
                <w:rtl/>
              </w:rPr>
              <w:t>چرخه داروهای گیاهی</w:t>
            </w:r>
          </w:p>
        </w:tc>
      </w:tr>
      <w:tr w:rsidR="00C37CC6" w:rsidRPr="00A40295" w:rsidTr="00165008">
        <w:trPr>
          <w:trHeight w:val="51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A40295" w:rsidRDefault="00C37CC6" w:rsidP="00A746D9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7CC6" w:rsidRPr="00A40295" w:rsidRDefault="00C37CC6" w:rsidP="00A746D9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tabs>
                <w:tab w:val="left" w:pos="985"/>
              </w:tabs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معین عسگری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نائبی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شکری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A40295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A40295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A40295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1150C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B1150C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دکترتمیزی</w:t>
            </w:r>
          </w:p>
          <w:p w:rsidR="00C37CC6" w:rsidRPr="00B1150C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1150C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دکترهمیشه کار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00539">
              <w:rPr>
                <w:rFonts w:ascii="Arial" w:hAnsi="Arial"/>
                <w:b/>
                <w:bCs/>
                <w:sz w:val="18"/>
                <w:szCs w:val="18"/>
                <w:rtl/>
              </w:rPr>
              <w:t>دکتر باقی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  </w:t>
            </w: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دكترقره خاني–دكتر انتظاري</w:t>
            </w:r>
          </w:p>
          <w:p w:rsidR="00C37CC6" w:rsidRPr="00417F18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515E8B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C37CC6" w:rsidRPr="00B00539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  <w:p w:rsidR="00C37CC6" w:rsidRPr="00B00539" w:rsidRDefault="00C37CC6" w:rsidP="00A746D9">
            <w:pPr>
              <w:tabs>
                <w:tab w:val="center" w:pos="131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C37CC6" w:rsidRPr="00A40295" w:rsidTr="00165008">
        <w:trPr>
          <w:trHeight w:val="5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A40295" w:rsidRDefault="00C37CC6" w:rsidP="00A746D9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tabs>
                <w:tab w:val="left" w:pos="1030"/>
              </w:tabs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آیدا سالم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حامد يزدان </w:t>
            </w:r>
          </w:p>
          <w:p w:rsidR="00C37CC6" w:rsidRPr="00B00539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يكشنبه صبح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انتظاری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A40295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A40295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A40295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1150C" w:rsidRDefault="00C37CC6" w:rsidP="00755358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B1150C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دکترهمیشه کار</w:t>
            </w:r>
          </w:p>
          <w:p w:rsidR="00C37CC6" w:rsidRPr="00B1150C" w:rsidRDefault="00C37CC6" w:rsidP="00755358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1150C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دکترتمیزی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00539">
              <w:rPr>
                <w:rFonts w:ascii="Arial" w:hAnsi="Arial"/>
                <w:b/>
                <w:bCs/>
                <w:sz w:val="18"/>
                <w:szCs w:val="18"/>
                <w:rtl/>
              </w:rPr>
              <w:t>دکتر باقی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  </w:t>
            </w: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دكترقره خاني–دكتر انتظاري</w:t>
            </w:r>
          </w:p>
          <w:p w:rsidR="00C37CC6" w:rsidRPr="00B00539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515E8B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A40295" w:rsidTr="00165008">
        <w:trPr>
          <w:trHeight w:val="68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A40295" w:rsidRDefault="00C37CC6" w:rsidP="00A746D9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7CC6" w:rsidRPr="00A40295" w:rsidRDefault="00C37CC6" w:rsidP="00A746D9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tabs>
                <w:tab w:val="left" w:pos="1000"/>
              </w:tabs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هادی پور اصغری آذر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شکری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دکترنعمتی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A40295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A40295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A40295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1150C" w:rsidRDefault="00C37CC6" w:rsidP="00FA12E8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B1150C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دکتراصغریان</w:t>
            </w:r>
          </w:p>
          <w:p w:rsidR="00C37CC6" w:rsidRPr="00B1150C" w:rsidRDefault="00C37CC6" w:rsidP="00FA12E8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1150C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دکترهمیشه کار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00539">
              <w:rPr>
                <w:rFonts w:ascii="Arial" w:hAnsi="Arial"/>
                <w:b/>
                <w:bCs/>
                <w:sz w:val="18"/>
                <w:szCs w:val="18"/>
                <w:rtl/>
              </w:rPr>
              <w:t>دکتر باقی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  </w:t>
            </w: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دكترقره خاني–دكتر انتظاري</w:t>
            </w:r>
          </w:p>
          <w:p w:rsidR="00C37CC6" w:rsidRPr="00B00539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515E8B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A40295" w:rsidTr="0016500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A40295" w:rsidRDefault="00C37CC6" w:rsidP="000C0D69">
            <w:pPr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نیلوفر بالایی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انتظاری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442D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حامد يزدان </w:t>
            </w:r>
          </w:p>
          <w:p w:rsidR="00C37CC6" w:rsidRPr="00B00539" w:rsidRDefault="00C37CC6" w:rsidP="00442D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يكشنبه عصر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A40295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A40295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A40295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1150C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B1150C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دکترهمیشه کار</w:t>
            </w:r>
          </w:p>
          <w:p w:rsidR="00C37CC6" w:rsidRPr="00B1150C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1150C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دکتراصغریان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00539">
              <w:rPr>
                <w:rFonts w:ascii="Arial" w:hAnsi="Arial"/>
                <w:b/>
                <w:bCs/>
                <w:sz w:val="18"/>
                <w:szCs w:val="18"/>
                <w:rtl/>
              </w:rPr>
              <w:t>دکتر باقی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  </w:t>
            </w: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دكترقره خاني–دكتر انتظاري</w:t>
            </w:r>
          </w:p>
          <w:p w:rsidR="00C37CC6" w:rsidRPr="00B00539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515E8B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  <w:p w:rsidR="00C37CC6" w:rsidRPr="00B00539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C37CC6" w:rsidRPr="00A40295" w:rsidTr="0016500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A40295" w:rsidRDefault="00C37CC6" w:rsidP="00A746D9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tabs>
                <w:tab w:val="left" w:pos="1000"/>
              </w:tabs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فاطمه سعادت فر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دکترنعمتی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دکتررضایی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A40295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A40295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A40295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B1150C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B1150C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نجفی</w:t>
            </w:r>
          </w:p>
          <w:p w:rsidR="00C37CC6" w:rsidRPr="00B1150C" w:rsidRDefault="00C37CC6" w:rsidP="00B1150C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1150C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دکتر غفاری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00539">
              <w:rPr>
                <w:rFonts w:ascii="Arial" w:hAnsi="Arial"/>
                <w:b/>
                <w:bCs/>
                <w:sz w:val="18"/>
                <w:szCs w:val="18"/>
                <w:rtl/>
              </w:rPr>
              <w:t>دکتر باقی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  </w:t>
            </w: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دكترقره خاني–دكتر انتظاري</w:t>
            </w:r>
          </w:p>
          <w:p w:rsidR="00C37CC6" w:rsidRPr="00B00539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515E8B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A40295" w:rsidTr="00165008">
        <w:trPr>
          <w:trHeight w:val="48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A40295" w:rsidRDefault="00C37CC6" w:rsidP="00A746D9">
            <w:pPr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tabs>
                <w:tab w:val="left" w:pos="1030"/>
              </w:tabs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محمد شفیع مرتضایی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دکترآذرمی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دکترتميزي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A40295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A40295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A40295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B1150C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دکتراصغریان</w:t>
            </w:r>
          </w:p>
          <w:p w:rsidR="00C37CC6" w:rsidRPr="008E27FF" w:rsidRDefault="00C37CC6" w:rsidP="00F7687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حسن زاده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00539">
              <w:rPr>
                <w:rFonts w:ascii="Arial" w:hAnsi="Arial"/>
                <w:b/>
                <w:bCs/>
                <w:sz w:val="18"/>
                <w:szCs w:val="18"/>
                <w:rtl/>
              </w:rPr>
              <w:t>دکتر باقی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  </w:t>
            </w: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دكترقره خاني–دكتر انتظاري</w:t>
            </w:r>
          </w:p>
          <w:p w:rsidR="00C37CC6" w:rsidRPr="00B00539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515E8B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A40295" w:rsidTr="00165008">
        <w:trPr>
          <w:trHeight w:val="51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A40295" w:rsidRDefault="00C37CC6" w:rsidP="00190BA0">
            <w:pPr>
              <w:spacing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tabs>
                <w:tab w:val="left" w:pos="1030"/>
              </w:tabs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فرشید ترکزبان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دکتررضایی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دکترچرخ پور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A40295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A40295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A40295" w:rsidRDefault="00C37CC6" w:rsidP="00190BA0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190BA0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B1150C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دکترمقصودی</w:t>
            </w:r>
          </w:p>
          <w:p w:rsidR="00C37CC6" w:rsidRPr="00165008" w:rsidRDefault="00C37CC6" w:rsidP="00190BA0">
            <w:pPr>
              <w:spacing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165008">
              <w:rPr>
                <w:rFonts w:ascii="Arial" w:hAnsi="Arial"/>
                <w:b/>
                <w:bCs/>
                <w:sz w:val="14"/>
                <w:szCs w:val="14"/>
                <w:rtl/>
              </w:rPr>
              <w:t>دکتر حامد یزدان</w:t>
            </w:r>
            <w:r>
              <w:rPr>
                <w:rFonts w:ascii="Arial" w:hAnsi="Arial"/>
                <w:b/>
                <w:bCs/>
                <w:sz w:val="14"/>
                <w:szCs w:val="14"/>
                <w:rtl/>
              </w:rPr>
              <w:t xml:space="preserve"> چهارشنبه </w:t>
            </w:r>
            <w:r w:rsidRPr="00165008">
              <w:rPr>
                <w:rFonts w:ascii="Arial" w:hAnsi="Arial"/>
                <w:b/>
                <w:bCs/>
                <w:sz w:val="14"/>
                <w:szCs w:val="14"/>
                <w:rtl/>
              </w:rPr>
              <w:t>عصر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00539">
              <w:rPr>
                <w:rFonts w:ascii="Arial" w:hAnsi="Arial"/>
                <w:b/>
                <w:bCs/>
                <w:sz w:val="18"/>
                <w:szCs w:val="18"/>
                <w:rtl/>
              </w:rPr>
              <w:t>دکتر باقی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  </w:t>
            </w: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دكترقره خاني–دكتر انتظاري</w:t>
            </w:r>
          </w:p>
          <w:p w:rsidR="00C37CC6" w:rsidRPr="00B00539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515E8B" w:rsidRDefault="00C37CC6" w:rsidP="00190BA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</w:tbl>
    <w:p w:rsidR="00C37CC6" w:rsidRPr="00A40295" w:rsidRDefault="00C37CC6" w:rsidP="00190BA0">
      <w:pPr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 w:rsidRPr="00A40295">
        <w:rPr>
          <w:rFonts w:ascii="Arial" w:hAnsi="Arial"/>
          <w:b/>
          <w:bCs/>
          <w:sz w:val="32"/>
          <w:szCs w:val="32"/>
          <w:rtl/>
        </w:rPr>
        <w:t>اسامی دانشجویان معرفی شده  به داروخانه ترم تابستان 96</w:t>
      </w:r>
    </w:p>
    <w:tbl>
      <w:tblPr>
        <w:bidiVisual/>
        <w:tblW w:w="15510" w:type="dxa"/>
        <w:tblInd w:w="-1432" w:type="dxa"/>
        <w:tblLayout w:type="fixed"/>
        <w:tblLook w:val="00A0"/>
      </w:tblPr>
      <w:tblGrid>
        <w:gridCol w:w="550"/>
        <w:gridCol w:w="1870"/>
        <w:gridCol w:w="1540"/>
        <w:gridCol w:w="1430"/>
        <w:gridCol w:w="1650"/>
        <w:gridCol w:w="1760"/>
        <w:gridCol w:w="1210"/>
        <w:gridCol w:w="1980"/>
        <w:gridCol w:w="1870"/>
        <w:gridCol w:w="1650"/>
      </w:tblGrid>
      <w:tr w:rsidR="00C37CC6" w:rsidRPr="00A40295" w:rsidTr="00F010C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A40295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tabs>
                <w:tab w:val="left" w:pos="1030"/>
              </w:tabs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ساناز امیر ذهنی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شاسب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دکترآذرمی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A40295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A40295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A40295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B1150C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B1150C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غفاری</w:t>
            </w:r>
          </w:p>
          <w:p w:rsidR="00C37CC6" w:rsidRPr="00B1150C" w:rsidRDefault="00C37CC6" w:rsidP="00B1150C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1150C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نجفی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باقی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  </w:t>
            </w: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B00539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515E8B" w:rsidRDefault="00C37CC6" w:rsidP="00190BA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A40295" w:rsidTr="00F010C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A40295" w:rsidRDefault="00C37CC6" w:rsidP="00190BA0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tabs>
                <w:tab w:val="left" w:pos="1030"/>
              </w:tabs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امید نریمان پور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دکترچرخ پور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دکترقره خانی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A40295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A40295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A40295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190BA0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B1150C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دکتررضایی</w:t>
            </w:r>
          </w:p>
          <w:p w:rsidR="00C37CC6" w:rsidRPr="00B1150C" w:rsidRDefault="00C37CC6" w:rsidP="00B1150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1150C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حمزه میوه رود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باقی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  </w:t>
            </w: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B00539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515E8B" w:rsidRDefault="00C37CC6" w:rsidP="00190BA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A40295" w:rsidTr="00F010C2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A40295" w:rsidRDefault="00C37CC6" w:rsidP="00190BA0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tabs>
                <w:tab w:val="left" w:pos="1000"/>
              </w:tabs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محمد جعفری کندلجی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دکترقره خانی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دکتررضایی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A40295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A40295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A40295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B1150C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حمزه میوه رود</w:t>
            </w:r>
          </w:p>
          <w:p w:rsidR="00C37CC6" w:rsidRPr="00B1150C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1150C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دکتررضایی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باقی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  </w:t>
            </w: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B00539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515E8B" w:rsidRDefault="00C37CC6" w:rsidP="00190BA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A40295" w:rsidTr="00F010C2">
        <w:trPr>
          <w:trHeight w:val="47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A40295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tabs>
                <w:tab w:val="left" w:pos="1014"/>
              </w:tabs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هادی ایزدی بابی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غفاري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لطفی پور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A40295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A40295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A40295" w:rsidRDefault="00C37CC6" w:rsidP="00190BA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165008" w:rsidRDefault="00C37CC6" w:rsidP="00190BA0">
            <w:pPr>
              <w:spacing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 w:rsidRPr="00165008">
              <w:rPr>
                <w:rFonts w:ascii="Arial" w:hAnsi="Arial"/>
                <w:b/>
                <w:bCs/>
                <w:sz w:val="14"/>
                <w:szCs w:val="14"/>
                <w:rtl/>
              </w:rPr>
              <w:t>دکتر حامد یزدان دوشنبه صبح</w:t>
            </w:r>
          </w:p>
          <w:p w:rsidR="00C37CC6" w:rsidRPr="00B1150C" w:rsidRDefault="00C37CC6" w:rsidP="00AC504B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B1150C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دکترمقصودی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باقی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  </w:t>
            </w: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B00539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515E8B" w:rsidRDefault="00C37CC6" w:rsidP="00190BA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A40295" w:rsidTr="00F010C2">
        <w:trPr>
          <w:trHeight w:val="74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A40295" w:rsidRDefault="00C37CC6" w:rsidP="00190BA0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A40295" w:rsidRDefault="00C37CC6" w:rsidP="00190BA0">
            <w:pPr>
              <w:tabs>
                <w:tab w:val="left" w:pos="1029"/>
              </w:tabs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سالار آیرملوی قدیم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A40295" w:rsidRDefault="00C37CC6" w:rsidP="00190BA0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دستمالچی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حامد یزدان</w:t>
            </w:r>
          </w:p>
          <w:p w:rsidR="00C37CC6" w:rsidRPr="00A40295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دوشنبه صبح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A40295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A40295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A40295" w:rsidRDefault="00C37CC6" w:rsidP="00190BA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98685C" w:rsidRDefault="00C37CC6" w:rsidP="00F010C2">
            <w:pPr>
              <w:spacing w:after="0" w:line="240" w:lineRule="auto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 w:rsidRPr="0098685C">
              <w:rPr>
                <w:rFonts w:ascii="Arial" w:hAnsi="Arial"/>
                <w:b/>
                <w:bCs/>
                <w:sz w:val="14"/>
                <w:szCs w:val="14"/>
                <w:rtl/>
              </w:rPr>
              <w:t>دکترقره خاني (شهيد توفيقي</w:t>
            </w:r>
            <w:r>
              <w:rPr>
                <w:rFonts w:ascii="Arial" w:hAnsi="Arial"/>
                <w:b/>
                <w:bCs/>
                <w:sz w:val="14"/>
                <w:szCs w:val="14"/>
                <w:rtl/>
              </w:rPr>
              <w:t>)</w:t>
            </w:r>
            <w:r w:rsidRPr="0098685C">
              <w:rPr>
                <w:rFonts w:ascii="Arial" w:hAnsi="Arial"/>
                <w:b/>
                <w:bCs/>
                <w:sz w:val="14"/>
                <w:szCs w:val="14"/>
                <w:rtl/>
              </w:rPr>
              <w:t xml:space="preserve"> دکترحامد يزدان يكشنبه عصر</w:t>
            </w:r>
          </w:p>
          <w:p w:rsidR="00C37CC6" w:rsidRPr="0098685C" w:rsidRDefault="00C37CC6" w:rsidP="00F010C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A40295" w:rsidRDefault="00C37CC6" w:rsidP="00190BA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باقی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  </w:t>
            </w: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A40295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515E8B" w:rsidRDefault="00C37CC6" w:rsidP="00190BA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190BA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</w:tbl>
    <w:p w:rsidR="00C37CC6" w:rsidRPr="00DB5F0A" w:rsidRDefault="00C37CC6" w:rsidP="00A746D9">
      <w:pPr>
        <w:spacing w:line="240" w:lineRule="auto"/>
        <w:jc w:val="center"/>
        <w:rPr>
          <w:rFonts w:ascii="Arial" w:hAnsi="Arial"/>
          <w:b/>
          <w:bCs/>
          <w:sz w:val="20"/>
          <w:szCs w:val="20"/>
          <w:rtl/>
        </w:rPr>
      </w:pPr>
    </w:p>
    <w:p w:rsidR="00C37CC6" w:rsidRDefault="00C37CC6" w:rsidP="00A746D9">
      <w:pPr>
        <w:spacing w:line="240" w:lineRule="auto"/>
        <w:jc w:val="center"/>
        <w:rPr>
          <w:rFonts w:ascii="Arial" w:hAnsi="Arial"/>
          <w:b/>
          <w:bCs/>
          <w:sz w:val="32"/>
          <w:szCs w:val="32"/>
          <w:rtl/>
        </w:rPr>
      </w:pPr>
    </w:p>
    <w:p w:rsidR="00C37CC6" w:rsidRPr="00A71A8D" w:rsidRDefault="00C37CC6" w:rsidP="00A746D9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A71A8D">
        <w:rPr>
          <w:rFonts w:ascii="Arial" w:hAnsi="Arial"/>
          <w:b/>
          <w:bCs/>
          <w:sz w:val="32"/>
          <w:szCs w:val="32"/>
          <w:rtl/>
        </w:rPr>
        <w:t>اسامی دانشجویان معرفی شده  به داروخانه ترم تابستان 96</w:t>
      </w:r>
    </w:p>
    <w:tbl>
      <w:tblPr>
        <w:bidiVisual/>
        <w:tblW w:w="15620" w:type="dxa"/>
        <w:tblInd w:w="-1432" w:type="dxa"/>
        <w:tblLayout w:type="fixed"/>
        <w:tblLook w:val="00A0"/>
      </w:tblPr>
      <w:tblGrid>
        <w:gridCol w:w="550"/>
        <w:gridCol w:w="1870"/>
        <w:gridCol w:w="1320"/>
        <w:gridCol w:w="1650"/>
        <w:gridCol w:w="1980"/>
        <w:gridCol w:w="1430"/>
        <w:gridCol w:w="1210"/>
        <w:gridCol w:w="2310"/>
        <w:gridCol w:w="1870"/>
        <w:gridCol w:w="1430"/>
      </w:tblGrid>
      <w:tr w:rsidR="00C37CC6" w:rsidRPr="00DB5F0A" w:rsidTr="0033674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615170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615170">
              <w:rPr>
                <w:rFonts w:ascii="Arial" w:hAnsi="Arial"/>
                <w:b/>
                <w:bCs/>
                <w:sz w:val="18"/>
                <w:szCs w:val="18"/>
                <w:rtl/>
              </w:rPr>
              <w:t>ردیف</w:t>
            </w:r>
          </w:p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چرخه نسخه خوانی و پذیرش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چرخه نسخه پیچی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چرخه ترکیبی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چرخه تحویل دارو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چرخه سفارشات و مدیریت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01735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1735A">
              <w:rPr>
                <w:rFonts w:ascii="Arial" w:hAnsi="Arial"/>
                <w:b/>
                <w:bCs/>
                <w:sz w:val="20"/>
                <w:szCs w:val="20"/>
                <w:rtl/>
              </w:rPr>
              <w:t>چرخه مکمل های غذایی  و</w:t>
            </w:r>
            <w:r w:rsidRPr="0001735A">
              <w:rPr>
                <w:rFonts w:ascii="Arial" w:hAnsi="Arial"/>
                <w:b/>
                <w:bCs/>
                <w:sz w:val="20"/>
                <w:szCs w:val="20"/>
              </w:rPr>
              <w:t xml:space="preserve"> O.T.C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چرخه فراورده های آرایشی و بهداشتی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چرخه داروهای گیاهی</w:t>
            </w:r>
          </w:p>
        </w:tc>
      </w:tr>
      <w:tr w:rsidR="00C37CC6" w:rsidRPr="00DB5F0A" w:rsidTr="0033674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یگانه رستملو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he-IL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دکتردل آذر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ادیب کیا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797916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دکترفتحی آزاد</w:t>
            </w:r>
          </w:p>
          <w:p w:rsidR="00C37CC6" w:rsidRPr="00DB5F0A" w:rsidRDefault="00C37CC6" w:rsidP="00AC504B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دکترحلاج نژاد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باقی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</w:t>
            </w:r>
          </w:p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DB5F0A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DB5F0A" w:rsidTr="0033674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tabs>
                <w:tab w:val="left" w:pos="1014"/>
              </w:tabs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سینا قرابیگ لی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لطفی پور</w:t>
            </w:r>
          </w:p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غفاري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797916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دکترحلاج نژاد</w:t>
            </w:r>
          </w:p>
          <w:p w:rsidR="00C37CC6" w:rsidRPr="00DB5F0A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دکترفتحی آزاد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باقی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</w:t>
            </w:r>
          </w:p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DB5F0A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DB5F0A" w:rsidTr="0033674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tabs>
                <w:tab w:val="left" w:pos="495"/>
                <w:tab w:val="left" w:pos="825"/>
                <w:tab w:val="left" w:pos="1059"/>
              </w:tabs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پناه علی عبدی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ادیب کیا</w:t>
            </w:r>
          </w:p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دکتردل آذر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797916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ذاکری</w:t>
            </w:r>
          </w:p>
          <w:p w:rsidR="00C37CC6" w:rsidRPr="00DB5F0A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دکتردل آذر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باقی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</w:t>
            </w:r>
          </w:p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DB5F0A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DB5F0A" w:rsidTr="0033674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آیدا کدخدائی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دکترفتحی آزاد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حسن زاده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797916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دکتردل آذر</w:t>
            </w:r>
          </w:p>
          <w:p w:rsidR="00C37CC6" w:rsidRPr="00EE4450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ذاکری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باقی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</w:t>
            </w:r>
          </w:p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DB5F0A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DB5F0A" w:rsidTr="0033674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الهام لز زارع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دکترحلاج نژاد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ذاکری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797916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لطفی پور</w:t>
            </w:r>
          </w:p>
          <w:p w:rsidR="00C37CC6" w:rsidRPr="00DB5F0A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دستمالچی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باقی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</w:t>
            </w:r>
          </w:p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DB5F0A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DB5F0A" w:rsidTr="0033674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سمانه کریمی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ذاکری</w:t>
            </w:r>
          </w:p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8685C">
              <w:rPr>
                <w:rFonts w:ascii="Arial" w:hAnsi="Arial"/>
                <w:b/>
                <w:bCs/>
                <w:sz w:val="14"/>
                <w:szCs w:val="14"/>
                <w:rtl/>
              </w:rPr>
              <w:t>دکترقره خاني (شهيد توفيقي</w:t>
            </w:r>
            <w:r>
              <w:rPr>
                <w:rFonts w:ascii="Arial" w:hAnsi="Arial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797916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E728D6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A40295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دستمالچی</w:t>
            </w:r>
          </w:p>
          <w:p w:rsidR="00C37CC6" w:rsidRPr="00DB5F0A" w:rsidRDefault="00C37CC6" w:rsidP="00E728D6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</w:t>
            </w: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لطفی پور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باقی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</w:t>
            </w:r>
          </w:p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DB5F0A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DB5F0A" w:rsidTr="0033674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رسول جبرئیل زاده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حامد یزدان</w:t>
            </w:r>
          </w:p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چهارشنبه عصر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دستمالچی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797916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92506D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  <w:rtl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ادیب کیا</w:t>
            </w:r>
          </w:p>
          <w:p w:rsidR="00C37CC6" w:rsidRPr="0092506D" w:rsidRDefault="00C37CC6" w:rsidP="0092506D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دکترقره خانی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باقی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</w:t>
            </w:r>
          </w:p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DB5F0A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DB5F0A" w:rsidTr="00336743">
        <w:trPr>
          <w:trHeight w:val="90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tabs>
                <w:tab w:val="left" w:pos="999"/>
              </w:tabs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کوثر پرنیان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</w:rPr>
            </w:pPr>
            <w:r w:rsidRPr="0098685C">
              <w:rPr>
                <w:rFonts w:ascii="Arial" w:hAnsi="Arial"/>
                <w:b/>
                <w:bCs/>
                <w:sz w:val="14"/>
                <w:szCs w:val="14"/>
                <w:rtl/>
              </w:rPr>
              <w:t>دکترقره خاني</w:t>
            </w:r>
          </w:p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8685C">
              <w:rPr>
                <w:rFonts w:ascii="Arial" w:hAnsi="Arial"/>
                <w:b/>
                <w:bCs/>
                <w:sz w:val="14"/>
                <w:szCs w:val="14"/>
                <w:rtl/>
              </w:rPr>
              <w:t xml:space="preserve"> (شهيد توفيقي</w:t>
            </w:r>
            <w:r>
              <w:rPr>
                <w:rFonts w:ascii="Arial" w:hAnsi="Arial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حمزه میوه رود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797916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F7687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حسن زاده</w:t>
            </w:r>
          </w:p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1150C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دکتراصغریان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باقی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</w:t>
            </w:r>
          </w:p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DB5F0A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DB5F0A" w:rsidTr="00336743">
        <w:trPr>
          <w:trHeight w:val="45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72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tabs>
                <w:tab w:val="left" w:pos="984"/>
              </w:tabs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سنا نائینی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حمزه میوه رود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C37CC6" w:rsidRDefault="00C37CC6" w:rsidP="001306D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دکترحلاج نژاد</w:t>
            </w:r>
          </w:p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دکترقره خانی</w:t>
            </w:r>
          </w:p>
          <w:p w:rsidR="00C37CC6" w:rsidRPr="00D81C5C" w:rsidRDefault="00C37CC6" w:rsidP="00D81C5C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ادیب کیا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باقی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</w:t>
            </w:r>
          </w:p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DB5F0A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</w:tbl>
    <w:p w:rsidR="00C37CC6" w:rsidRPr="00DB5F0A" w:rsidRDefault="00C37CC6" w:rsidP="00A746D9">
      <w:pPr>
        <w:spacing w:line="240" w:lineRule="auto"/>
        <w:jc w:val="center"/>
        <w:rPr>
          <w:rFonts w:ascii="Arial" w:hAnsi="Arial"/>
          <w:b/>
          <w:bCs/>
          <w:sz w:val="20"/>
          <w:szCs w:val="20"/>
          <w:rtl/>
        </w:rPr>
      </w:pPr>
    </w:p>
    <w:p w:rsidR="00C37CC6" w:rsidRPr="00DB5F0A" w:rsidRDefault="00C37CC6" w:rsidP="00A746D9">
      <w:pPr>
        <w:spacing w:line="240" w:lineRule="auto"/>
        <w:jc w:val="center"/>
        <w:rPr>
          <w:rFonts w:ascii="Arial" w:hAnsi="Arial"/>
          <w:b/>
          <w:bCs/>
          <w:sz w:val="20"/>
          <w:szCs w:val="20"/>
          <w:rtl/>
        </w:rPr>
      </w:pPr>
    </w:p>
    <w:p w:rsidR="00C37CC6" w:rsidRPr="00A71A8D" w:rsidRDefault="00C37CC6" w:rsidP="00FA25C4">
      <w:pPr>
        <w:spacing w:line="240" w:lineRule="auto"/>
        <w:rPr>
          <w:rFonts w:ascii="Arial" w:hAnsi="Arial"/>
          <w:b/>
          <w:bCs/>
          <w:sz w:val="32"/>
          <w:szCs w:val="32"/>
          <w:rtl/>
        </w:rPr>
      </w:pPr>
    </w:p>
    <w:p w:rsidR="00C37CC6" w:rsidRPr="00DB5F0A" w:rsidRDefault="00C37CC6" w:rsidP="00A746D9">
      <w:pPr>
        <w:spacing w:line="240" w:lineRule="auto"/>
        <w:jc w:val="center"/>
        <w:rPr>
          <w:rFonts w:ascii="Arial" w:hAnsi="Arial"/>
          <w:b/>
          <w:bCs/>
          <w:sz w:val="20"/>
          <w:szCs w:val="20"/>
        </w:rPr>
      </w:pPr>
      <w:r w:rsidRPr="00A71A8D">
        <w:rPr>
          <w:rFonts w:ascii="Arial" w:hAnsi="Arial"/>
          <w:b/>
          <w:bCs/>
          <w:sz w:val="32"/>
          <w:szCs w:val="32"/>
          <w:rtl/>
        </w:rPr>
        <w:t>اسامی دانشجویان معرفی شده  به داروخانه ترم تابستان 96</w:t>
      </w:r>
    </w:p>
    <w:tbl>
      <w:tblPr>
        <w:bidiVisual/>
        <w:tblW w:w="15558" w:type="dxa"/>
        <w:tblInd w:w="-1556" w:type="dxa"/>
        <w:tblLayout w:type="fixed"/>
        <w:tblLook w:val="00A0"/>
      </w:tblPr>
      <w:tblGrid>
        <w:gridCol w:w="674"/>
        <w:gridCol w:w="1856"/>
        <w:gridCol w:w="1650"/>
        <w:gridCol w:w="1430"/>
        <w:gridCol w:w="1430"/>
        <w:gridCol w:w="1884"/>
        <w:gridCol w:w="1196"/>
        <w:gridCol w:w="1870"/>
        <w:gridCol w:w="1980"/>
        <w:gridCol w:w="1588"/>
      </w:tblGrid>
      <w:tr w:rsidR="00C37CC6" w:rsidRPr="00DB5F0A" w:rsidTr="00FA25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ردیف</w:t>
            </w:r>
          </w:p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چرخه نسخه خوانی و پذیرش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چرخه نسخه پیچی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چرخه ترکیبی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چرخه تحویل دارو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چرخه سفارشات و مدیریت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1735A">
              <w:rPr>
                <w:rFonts w:ascii="Arial" w:hAnsi="Arial"/>
                <w:b/>
                <w:bCs/>
                <w:sz w:val="20"/>
                <w:szCs w:val="20"/>
                <w:rtl/>
              </w:rPr>
              <w:t>چرخه مکمل های غذایی  و</w:t>
            </w:r>
            <w:r w:rsidRPr="00891DFA">
              <w:rPr>
                <w:rFonts w:ascii="Arial" w:hAnsi="Arial"/>
                <w:b/>
                <w:bCs/>
                <w:sz w:val="24"/>
                <w:szCs w:val="24"/>
              </w:rPr>
              <w:t xml:space="preserve"> O.T.C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چرخه فراورده های آرایشی و بهداشتی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چرخه داروهای گیاهی</w:t>
            </w:r>
          </w:p>
        </w:tc>
      </w:tr>
      <w:tr w:rsidR="00C37CC6" w:rsidRPr="00DB5F0A" w:rsidTr="00FA25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فرنوش سیدی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حسن زاده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دکترفتحی آزاد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79791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شاسب</w:t>
            </w:r>
          </w:p>
          <w:p w:rsidR="00C37CC6" w:rsidRPr="00DB5F0A" w:rsidRDefault="00C37CC6" w:rsidP="00D81C5C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18"/>
                <w:szCs w:val="18"/>
                <w:rtl/>
              </w:rPr>
              <w:t>دکترنعمتی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باقی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</w:t>
            </w:r>
          </w:p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DB5F0A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DB5F0A" w:rsidTr="00FA25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شیدا هاشمی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دکترمقصودی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4B751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C37CC6" w:rsidRPr="00DB5F0A" w:rsidRDefault="00C37CC6" w:rsidP="004B751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قره خاني</w:t>
            </w:r>
          </w:p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79791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دکترچرخ پور</w:t>
            </w:r>
          </w:p>
          <w:p w:rsidR="00C37CC6" w:rsidRPr="00DB5F0A" w:rsidRDefault="00C37CC6" w:rsidP="00D81C5C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18"/>
                <w:szCs w:val="18"/>
                <w:rtl/>
              </w:rPr>
              <w:t>دکترآذرمی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باقی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</w:t>
            </w:r>
          </w:p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DB5F0A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DB5F0A" w:rsidTr="00FA25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ماریه هادی حسینی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نجفی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دکترمقصودی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79791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B00539">
              <w:rPr>
                <w:rFonts w:ascii="Arial" w:hAnsi="Arial"/>
                <w:b/>
                <w:bCs/>
                <w:sz w:val="18"/>
                <w:szCs w:val="18"/>
                <w:rtl/>
              </w:rPr>
              <w:t>دکترنعمتی</w:t>
            </w:r>
          </w:p>
          <w:p w:rsidR="00C37CC6" w:rsidRPr="00DB5F0A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شاسب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باقی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</w:t>
            </w:r>
          </w:p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DB5F0A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DB5F0A" w:rsidTr="00FA25C4">
        <w:trPr>
          <w:trHeight w:val="89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محمد محمدزاده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دکترحلاج نژاد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دکترقره خانی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79791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B00539">
              <w:rPr>
                <w:rFonts w:ascii="Arial" w:hAnsi="Arial"/>
                <w:b/>
                <w:bCs/>
                <w:sz w:val="18"/>
                <w:szCs w:val="18"/>
                <w:rtl/>
              </w:rPr>
              <w:t>دکترآذرمی</w:t>
            </w:r>
          </w:p>
          <w:p w:rsidR="00C37CC6" w:rsidRPr="00DB5F0A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دکترچرخ پور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باقی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</w:t>
            </w:r>
          </w:p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DB5F0A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DB5F0A" w:rsidTr="00FA25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فاطمه پور الهوردی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دکترشایان فر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نائبی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79791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B00539">
              <w:rPr>
                <w:rFonts w:ascii="Arial" w:hAnsi="Arial"/>
                <w:b/>
                <w:bCs/>
                <w:sz w:val="18"/>
                <w:szCs w:val="18"/>
                <w:rtl/>
              </w:rPr>
              <w:t>دکتر انتظاری</w:t>
            </w:r>
          </w:p>
          <w:p w:rsidR="00C37CC6" w:rsidRPr="00DB5F0A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18"/>
                <w:szCs w:val="18"/>
                <w:rtl/>
              </w:rPr>
              <w:t>دکتر شکری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باقی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</w:t>
            </w:r>
          </w:p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DB5F0A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DB5F0A" w:rsidTr="00FA25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27</w:t>
            </w:r>
          </w:p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مهسا لطفی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دکترقره خانی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دکترحلاج نژاد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79791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B00539">
              <w:rPr>
                <w:rFonts w:ascii="Arial" w:hAnsi="Arial"/>
                <w:b/>
                <w:bCs/>
                <w:sz w:val="18"/>
                <w:szCs w:val="18"/>
                <w:rtl/>
              </w:rPr>
              <w:t>دکتر شکری</w:t>
            </w:r>
          </w:p>
          <w:p w:rsidR="00C37CC6" w:rsidRPr="00DB5F0A" w:rsidRDefault="00C37CC6" w:rsidP="00E61DA0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18"/>
                <w:szCs w:val="18"/>
                <w:rtl/>
              </w:rPr>
              <w:t>دکتر انتظاری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باقی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</w:t>
            </w:r>
          </w:p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DB5F0A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DB5F0A" w:rsidTr="00FA25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گیتا مهدی زاده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0539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نائبی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دکترشایان فر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جلوه گري</w:t>
            </w:r>
          </w:p>
          <w:p w:rsidR="00C37CC6" w:rsidRPr="00797916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 منجم زاده</w:t>
            </w:r>
          </w:p>
          <w:p w:rsidR="00C37CC6" w:rsidRPr="0079791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تميزي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8F57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F010C2">
              <w:rPr>
                <w:rFonts w:ascii="Arial" w:hAnsi="Arial"/>
                <w:b/>
                <w:bCs/>
                <w:sz w:val="14"/>
                <w:szCs w:val="14"/>
                <w:rtl/>
              </w:rPr>
              <w:t>دکترحامد يزدان يكشنبه عصر</w:t>
            </w:r>
          </w:p>
          <w:p w:rsidR="00C37CC6" w:rsidRPr="008F570E" w:rsidRDefault="00C37CC6" w:rsidP="008F57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  <w:p w:rsidR="00C37CC6" w:rsidRPr="00E61DA0" w:rsidRDefault="00C37CC6" w:rsidP="008F57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8685C">
              <w:rPr>
                <w:rFonts w:ascii="Arial" w:hAnsi="Arial"/>
                <w:b/>
                <w:bCs/>
                <w:sz w:val="14"/>
                <w:szCs w:val="14"/>
                <w:rtl/>
              </w:rPr>
              <w:t>دکترقره خاني (شهيد توفيقي</w:t>
            </w:r>
            <w:r>
              <w:rPr>
                <w:rFonts w:ascii="Arial" w:hAnsi="Arial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باقی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</w:t>
            </w:r>
          </w:p>
          <w:p w:rsidR="00C37CC6" w:rsidRPr="001072E1" w:rsidRDefault="00C37CC6" w:rsidP="0001735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01735A" w:rsidRDefault="00C37CC6" w:rsidP="0001735A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DB5F0A" w:rsidTr="00FA25C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دنیا ارج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دکترتمیزی</w:t>
            </w:r>
          </w:p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شاسب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دكتر جلوه گري</w:t>
            </w:r>
          </w:p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دكتر  منجم زاده</w:t>
            </w:r>
          </w:p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دكتر تميزي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B00539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00539">
              <w:rPr>
                <w:rFonts w:ascii="Arial" w:hAnsi="Arial"/>
                <w:b/>
                <w:bCs/>
                <w:sz w:val="18"/>
                <w:szCs w:val="18"/>
                <w:rtl/>
              </w:rPr>
              <w:t>دکتر نائبی</w:t>
            </w:r>
          </w:p>
          <w:p w:rsidR="00C37CC6" w:rsidRPr="00DB5F0A" w:rsidRDefault="00C37CC6" w:rsidP="007553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شايان فر</w:t>
            </w:r>
          </w:p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باقی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746D9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</w:t>
            </w:r>
          </w:p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DB5F0A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A746D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  <w:tr w:rsidR="00C37CC6" w:rsidRPr="00DB5F0A" w:rsidTr="00FA25C4">
        <w:trPr>
          <w:trHeight w:val="6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C37CC6" w:rsidRPr="00DB5F0A" w:rsidRDefault="00C37CC6" w:rsidP="0028254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28254A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نهال رحيمي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0C45B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  <w:p w:rsidR="00C37CC6" w:rsidRDefault="00C37CC6" w:rsidP="004B751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نجفی</w:t>
            </w:r>
          </w:p>
          <w:p w:rsidR="00C37CC6" w:rsidRPr="00DB5F0A" w:rsidRDefault="00C37CC6" w:rsidP="000C45B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AC678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  <w:p w:rsidR="00C37CC6" w:rsidRPr="00B00539" w:rsidRDefault="00C37CC6" w:rsidP="00AC678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00539">
              <w:rPr>
                <w:rFonts w:ascii="Arial" w:hAnsi="Arial"/>
                <w:b/>
                <w:bCs/>
                <w:sz w:val="18"/>
                <w:szCs w:val="18"/>
                <w:rtl/>
              </w:rPr>
              <w:t>دکتر نائبی</w:t>
            </w:r>
          </w:p>
          <w:p w:rsidR="00C37CC6" w:rsidRPr="00DB5F0A" w:rsidRDefault="00C37CC6" w:rsidP="0028254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28254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دكتر جلوه گري</w:t>
            </w:r>
          </w:p>
          <w:p w:rsidR="00C37CC6" w:rsidRPr="00DB5F0A" w:rsidRDefault="00C37CC6" w:rsidP="0028254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دكتر  منجم زاده</w:t>
            </w:r>
          </w:p>
          <w:p w:rsidR="00C37CC6" w:rsidRPr="00DB5F0A" w:rsidRDefault="00C37CC6" w:rsidP="0028254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دكتر تميزي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0C45B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</w:t>
            </w:r>
            <w:r>
              <w:rPr>
                <w:rFonts w:ascii="Arial" w:hAnsi="Arial"/>
                <w:b/>
                <w:bCs/>
                <w:sz w:val="20"/>
                <w:szCs w:val="20"/>
                <w:rtl/>
              </w:rPr>
              <w:t>شايان فر</w:t>
            </w:r>
          </w:p>
          <w:p w:rsidR="00C37CC6" w:rsidRPr="00B00539" w:rsidRDefault="00C37CC6" w:rsidP="0075535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00539">
              <w:rPr>
                <w:rFonts w:ascii="Arial" w:hAnsi="Arial"/>
                <w:b/>
                <w:bCs/>
                <w:sz w:val="18"/>
                <w:szCs w:val="18"/>
                <w:rtl/>
              </w:rPr>
              <w:t>دکتر نائبی</w:t>
            </w:r>
          </w:p>
          <w:p w:rsidR="00C37CC6" w:rsidRPr="005A31C9" w:rsidRDefault="00C37CC6" w:rsidP="0028254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28254A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دکتر باقی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Default="00C37CC6" w:rsidP="0028254A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دکترنعمتی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417F18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 دكتر غفاري</w:t>
            </w:r>
          </w:p>
          <w:p w:rsidR="00C37CC6" w:rsidRPr="001072E1" w:rsidRDefault="00C37CC6" w:rsidP="0061517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دكترقره خاني–دكتر انتظاري</w:t>
            </w:r>
          </w:p>
          <w:p w:rsidR="00C37CC6" w:rsidRPr="005A31C9" w:rsidRDefault="00C37CC6" w:rsidP="00615170">
            <w:pPr>
              <w:spacing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072E1">
              <w:rPr>
                <w:rFonts w:ascii="Arial" w:hAnsi="Arial"/>
                <w:b/>
                <w:bCs/>
                <w:sz w:val="16"/>
                <w:szCs w:val="16"/>
                <w:rtl/>
              </w:rPr>
              <w:t>دكتر رضايي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5A31C9" w:rsidRDefault="00C37CC6" w:rsidP="0028254A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>دکتر منجم زاده</w:t>
            </w: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-</w:t>
            </w:r>
            <w:r w:rsidRPr="00797916">
              <w:rPr>
                <w:rFonts w:ascii="Arial" w:hAnsi="Arial"/>
                <w:b/>
                <w:bCs/>
                <w:sz w:val="16"/>
                <w:szCs w:val="16"/>
                <w:rtl/>
              </w:rPr>
              <w:t xml:space="preserve"> دكتر تميزي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CC6" w:rsidRPr="00DB5F0A" w:rsidRDefault="00C37CC6" w:rsidP="0028254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B5F0A">
              <w:rPr>
                <w:rFonts w:ascii="Arial" w:hAnsi="Arial"/>
                <w:b/>
                <w:bCs/>
                <w:sz w:val="20"/>
                <w:szCs w:val="20"/>
                <w:rtl/>
              </w:rPr>
              <w:t>اساتيد فارماگنوزي</w:t>
            </w:r>
          </w:p>
        </w:tc>
      </w:tr>
    </w:tbl>
    <w:p w:rsidR="00C37CC6" w:rsidRPr="00DB5F0A" w:rsidRDefault="00C37CC6" w:rsidP="005A31C9">
      <w:pPr>
        <w:spacing w:line="240" w:lineRule="auto"/>
        <w:jc w:val="center"/>
        <w:rPr>
          <w:rtl/>
        </w:rPr>
      </w:pPr>
    </w:p>
    <w:sectPr w:rsidR="00C37CC6" w:rsidRPr="00DB5F0A" w:rsidSect="00615170">
      <w:pgSz w:w="16838" w:h="11906" w:orient="landscape"/>
      <w:pgMar w:top="360" w:right="1768" w:bottom="540" w:left="11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476"/>
    <w:multiLevelType w:val="hybridMultilevel"/>
    <w:tmpl w:val="A4E46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BE22EB"/>
    <w:multiLevelType w:val="hybridMultilevel"/>
    <w:tmpl w:val="B846F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6C5"/>
    <w:rsid w:val="00016E2A"/>
    <w:rsid w:val="0001735A"/>
    <w:rsid w:val="000239E7"/>
    <w:rsid w:val="000321C5"/>
    <w:rsid w:val="000325EE"/>
    <w:rsid w:val="00034456"/>
    <w:rsid w:val="00040C78"/>
    <w:rsid w:val="00066782"/>
    <w:rsid w:val="0006780E"/>
    <w:rsid w:val="000802E1"/>
    <w:rsid w:val="000814A6"/>
    <w:rsid w:val="0009079C"/>
    <w:rsid w:val="000A0C8D"/>
    <w:rsid w:val="000B23EC"/>
    <w:rsid w:val="000B53CD"/>
    <w:rsid w:val="000C0D69"/>
    <w:rsid w:val="000C45BD"/>
    <w:rsid w:val="000E41B4"/>
    <w:rsid w:val="000E737E"/>
    <w:rsid w:val="000F3C58"/>
    <w:rsid w:val="00105F55"/>
    <w:rsid w:val="001072E1"/>
    <w:rsid w:val="001306D5"/>
    <w:rsid w:val="001339F1"/>
    <w:rsid w:val="00140C53"/>
    <w:rsid w:val="00147330"/>
    <w:rsid w:val="001570F6"/>
    <w:rsid w:val="0016454E"/>
    <w:rsid w:val="00164F77"/>
    <w:rsid w:val="00165008"/>
    <w:rsid w:val="001655F7"/>
    <w:rsid w:val="00181E49"/>
    <w:rsid w:val="00190BA0"/>
    <w:rsid w:val="001A5144"/>
    <w:rsid w:val="001C1EFF"/>
    <w:rsid w:val="001C2BB0"/>
    <w:rsid w:val="001D0226"/>
    <w:rsid w:val="001D3B69"/>
    <w:rsid w:val="001D3EE9"/>
    <w:rsid w:val="001D5535"/>
    <w:rsid w:val="001E1ABD"/>
    <w:rsid w:val="00200C1A"/>
    <w:rsid w:val="002168DA"/>
    <w:rsid w:val="0022203E"/>
    <w:rsid w:val="00225B9C"/>
    <w:rsid w:val="00255FA1"/>
    <w:rsid w:val="002745DF"/>
    <w:rsid w:val="0028254A"/>
    <w:rsid w:val="002825DE"/>
    <w:rsid w:val="002C44BC"/>
    <w:rsid w:val="002D063A"/>
    <w:rsid w:val="002D4CEC"/>
    <w:rsid w:val="002E4216"/>
    <w:rsid w:val="00300A70"/>
    <w:rsid w:val="003021E2"/>
    <w:rsid w:val="0030470F"/>
    <w:rsid w:val="00307D32"/>
    <w:rsid w:val="00324A0B"/>
    <w:rsid w:val="003331F7"/>
    <w:rsid w:val="003354F8"/>
    <w:rsid w:val="00336743"/>
    <w:rsid w:val="00353591"/>
    <w:rsid w:val="0036719E"/>
    <w:rsid w:val="00370C03"/>
    <w:rsid w:val="003733A2"/>
    <w:rsid w:val="00377D94"/>
    <w:rsid w:val="00382685"/>
    <w:rsid w:val="00395165"/>
    <w:rsid w:val="0039536A"/>
    <w:rsid w:val="00397A39"/>
    <w:rsid w:val="003A5AF3"/>
    <w:rsid w:val="003B3C72"/>
    <w:rsid w:val="003C1BFB"/>
    <w:rsid w:val="003E4A2A"/>
    <w:rsid w:val="003E6FEC"/>
    <w:rsid w:val="004035B7"/>
    <w:rsid w:val="00417F18"/>
    <w:rsid w:val="004346C5"/>
    <w:rsid w:val="00442D99"/>
    <w:rsid w:val="0045143C"/>
    <w:rsid w:val="00463F0B"/>
    <w:rsid w:val="004A19F9"/>
    <w:rsid w:val="004B37F3"/>
    <w:rsid w:val="004B751E"/>
    <w:rsid w:val="004C5A02"/>
    <w:rsid w:val="004F3D0E"/>
    <w:rsid w:val="00501DAC"/>
    <w:rsid w:val="005038AA"/>
    <w:rsid w:val="00515D79"/>
    <w:rsid w:val="00515E8B"/>
    <w:rsid w:val="00520689"/>
    <w:rsid w:val="00523E08"/>
    <w:rsid w:val="00546DD4"/>
    <w:rsid w:val="00547428"/>
    <w:rsid w:val="005527B3"/>
    <w:rsid w:val="00556D45"/>
    <w:rsid w:val="00586345"/>
    <w:rsid w:val="00586CD9"/>
    <w:rsid w:val="005964BD"/>
    <w:rsid w:val="00597168"/>
    <w:rsid w:val="005979D3"/>
    <w:rsid w:val="005A1000"/>
    <w:rsid w:val="005A31C9"/>
    <w:rsid w:val="005D0F04"/>
    <w:rsid w:val="005D494A"/>
    <w:rsid w:val="005E573A"/>
    <w:rsid w:val="00600E97"/>
    <w:rsid w:val="00604E83"/>
    <w:rsid w:val="00615170"/>
    <w:rsid w:val="00627D56"/>
    <w:rsid w:val="0063226F"/>
    <w:rsid w:val="0066175A"/>
    <w:rsid w:val="00686DC1"/>
    <w:rsid w:val="00693CED"/>
    <w:rsid w:val="006A1BC3"/>
    <w:rsid w:val="006D1536"/>
    <w:rsid w:val="006D5AFA"/>
    <w:rsid w:val="006E0636"/>
    <w:rsid w:val="006E515C"/>
    <w:rsid w:val="006E5757"/>
    <w:rsid w:val="006E6B4E"/>
    <w:rsid w:val="006F44E0"/>
    <w:rsid w:val="006F5766"/>
    <w:rsid w:val="006F6621"/>
    <w:rsid w:val="00716C6C"/>
    <w:rsid w:val="0072026C"/>
    <w:rsid w:val="007225E3"/>
    <w:rsid w:val="00727A7F"/>
    <w:rsid w:val="0074034C"/>
    <w:rsid w:val="0075469E"/>
    <w:rsid w:val="00755358"/>
    <w:rsid w:val="00760109"/>
    <w:rsid w:val="00761300"/>
    <w:rsid w:val="007613F1"/>
    <w:rsid w:val="00762AD6"/>
    <w:rsid w:val="00780C35"/>
    <w:rsid w:val="0079155C"/>
    <w:rsid w:val="00795320"/>
    <w:rsid w:val="00797916"/>
    <w:rsid w:val="007B0532"/>
    <w:rsid w:val="007E48CD"/>
    <w:rsid w:val="007E621C"/>
    <w:rsid w:val="00803D50"/>
    <w:rsid w:val="00842BBA"/>
    <w:rsid w:val="0084544A"/>
    <w:rsid w:val="00856B6F"/>
    <w:rsid w:val="00862031"/>
    <w:rsid w:val="00873F02"/>
    <w:rsid w:val="00884C7F"/>
    <w:rsid w:val="0088651A"/>
    <w:rsid w:val="008903D0"/>
    <w:rsid w:val="00891DFA"/>
    <w:rsid w:val="008941D0"/>
    <w:rsid w:val="00896ED8"/>
    <w:rsid w:val="008A1018"/>
    <w:rsid w:val="008A54D3"/>
    <w:rsid w:val="008C1B21"/>
    <w:rsid w:val="008E27FF"/>
    <w:rsid w:val="008E2F16"/>
    <w:rsid w:val="008F570E"/>
    <w:rsid w:val="008F69D9"/>
    <w:rsid w:val="00900C37"/>
    <w:rsid w:val="00903E32"/>
    <w:rsid w:val="009109A3"/>
    <w:rsid w:val="0091538D"/>
    <w:rsid w:val="00917A6F"/>
    <w:rsid w:val="0092506D"/>
    <w:rsid w:val="00926301"/>
    <w:rsid w:val="00927313"/>
    <w:rsid w:val="0094240B"/>
    <w:rsid w:val="00953C04"/>
    <w:rsid w:val="00964B1A"/>
    <w:rsid w:val="00965D53"/>
    <w:rsid w:val="00983DD1"/>
    <w:rsid w:val="0098685C"/>
    <w:rsid w:val="009A40EE"/>
    <w:rsid w:val="009B06D7"/>
    <w:rsid w:val="009B1317"/>
    <w:rsid w:val="009B1BD1"/>
    <w:rsid w:val="009B4ABD"/>
    <w:rsid w:val="009B7982"/>
    <w:rsid w:val="009C4267"/>
    <w:rsid w:val="00A06286"/>
    <w:rsid w:val="00A066DC"/>
    <w:rsid w:val="00A254C0"/>
    <w:rsid w:val="00A40295"/>
    <w:rsid w:val="00A52815"/>
    <w:rsid w:val="00A5517D"/>
    <w:rsid w:val="00A5651A"/>
    <w:rsid w:val="00A656E1"/>
    <w:rsid w:val="00A66FD5"/>
    <w:rsid w:val="00A71A8D"/>
    <w:rsid w:val="00A746D9"/>
    <w:rsid w:val="00A8297F"/>
    <w:rsid w:val="00A87196"/>
    <w:rsid w:val="00AB6E81"/>
    <w:rsid w:val="00AC504B"/>
    <w:rsid w:val="00AC6780"/>
    <w:rsid w:val="00AE7E2A"/>
    <w:rsid w:val="00AF0760"/>
    <w:rsid w:val="00AF1CEF"/>
    <w:rsid w:val="00AF2C55"/>
    <w:rsid w:val="00B00539"/>
    <w:rsid w:val="00B00881"/>
    <w:rsid w:val="00B07A65"/>
    <w:rsid w:val="00B10AFA"/>
    <w:rsid w:val="00B1150C"/>
    <w:rsid w:val="00B133A8"/>
    <w:rsid w:val="00B340AD"/>
    <w:rsid w:val="00B362A8"/>
    <w:rsid w:val="00B50FB0"/>
    <w:rsid w:val="00B52F6A"/>
    <w:rsid w:val="00B604EA"/>
    <w:rsid w:val="00B906A8"/>
    <w:rsid w:val="00B93624"/>
    <w:rsid w:val="00BB779E"/>
    <w:rsid w:val="00BC1555"/>
    <w:rsid w:val="00BD1711"/>
    <w:rsid w:val="00BE2982"/>
    <w:rsid w:val="00BF141A"/>
    <w:rsid w:val="00BF23F4"/>
    <w:rsid w:val="00BF34E0"/>
    <w:rsid w:val="00C1186C"/>
    <w:rsid w:val="00C171B9"/>
    <w:rsid w:val="00C24D95"/>
    <w:rsid w:val="00C34EB7"/>
    <w:rsid w:val="00C37469"/>
    <w:rsid w:val="00C37CC6"/>
    <w:rsid w:val="00C66DF6"/>
    <w:rsid w:val="00C7037C"/>
    <w:rsid w:val="00C7062A"/>
    <w:rsid w:val="00C708B7"/>
    <w:rsid w:val="00C850EB"/>
    <w:rsid w:val="00CC2FFB"/>
    <w:rsid w:val="00CE5523"/>
    <w:rsid w:val="00D0712F"/>
    <w:rsid w:val="00D245A1"/>
    <w:rsid w:val="00D2559C"/>
    <w:rsid w:val="00D27147"/>
    <w:rsid w:val="00D358F5"/>
    <w:rsid w:val="00D42888"/>
    <w:rsid w:val="00D4648C"/>
    <w:rsid w:val="00D52AF7"/>
    <w:rsid w:val="00D54586"/>
    <w:rsid w:val="00D55520"/>
    <w:rsid w:val="00D56253"/>
    <w:rsid w:val="00D643D2"/>
    <w:rsid w:val="00D647DC"/>
    <w:rsid w:val="00D70B91"/>
    <w:rsid w:val="00D81C5C"/>
    <w:rsid w:val="00D8297B"/>
    <w:rsid w:val="00DB5F0A"/>
    <w:rsid w:val="00DC3854"/>
    <w:rsid w:val="00DD4909"/>
    <w:rsid w:val="00E25757"/>
    <w:rsid w:val="00E51A97"/>
    <w:rsid w:val="00E53566"/>
    <w:rsid w:val="00E61DA0"/>
    <w:rsid w:val="00E71884"/>
    <w:rsid w:val="00E728D6"/>
    <w:rsid w:val="00E7754F"/>
    <w:rsid w:val="00E842E4"/>
    <w:rsid w:val="00E9063A"/>
    <w:rsid w:val="00E91D5A"/>
    <w:rsid w:val="00EA0904"/>
    <w:rsid w:val="00EA251A"/>
    <w:rsid w:val="00EA65A0"/>
    <w:rsid w:val="00EA7F5F"/>
    <w:rsid w:val="00EB0B60"/>
    <w:rsid w:val="00EB2905"/>
    <w:rsid w:val="00EE0B4F"/>
    <w:rsid w:val="00EE4450"/>
    <w:rsid w:val="00EE6578"/>
    <w:rsid w:val="00EF54F4"/>
    <w:rsid w:val="00EF774A"/>
    <w:rsid w:val="00F010C2"/>
    <w:rsid w:val="00F1457A"/>
    <w:rsid w:val="00F15CC2"/>
    <w:rsid w:val="00F43D14"/>
    <w:rsid w:val="00F473AC"/>
    <w:rsid w:val="00F47829"/>
    <w:rsid w:val="00F50468"/>
    <w:rsid w:val="00F60923"/>
    <w:rsid w:val="00F6578F"/>
    <w:rsid w:val="00F7667D"/>
    <w:rsid w:val="00F76879"/>
    <w:rsid w:val="00F8159B"/>
    <w:rsid w:val="00FA12E8"/>
    <w:rsid w:val="00FA21EC"/>
    <w:rsid w:val="00FA25C4"/>
    <w:rsid w:val="00FA5233"/>
    <w:rsid w:val="00FB2FA0"/>
    <w:rsid w:val="00FB6519"/>
    <w:rsid w:val="00FC164F"/>
    <w:rsid w:val="00FD2EEB"/>
    <w:rsid w:val="00FD542B"/>
    <w:rsid w:val="00FD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F1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1055</TotalTime>
  <Pages>4</Pages>
  <Words>1149</Words>
  <Characters>6554</Characters>
  <Application>Microsoft Office Outlook</Application>
  <DocSecurity>0</DocSecurity>
  <Lines>0</Lines>
  <Paragraphs>0</Paragraphs>
  <ScaleCrop>false</ScaleCrop>
  <Company>LORD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Behrad Sadoughian</cp:lastModifiedBy>
  <cp:revision>183</cp:revision>
  <cp:lastPrinted>2017-07-27T14:03:00Z</cp:lastPrinted>
  <dcterms:created xsi:type="dcterms:W3CDTF">2016-02-09T06:55:00Z</dcterms:created>
  <dcterms:modified xsi:type="dcterms:W3CDTF">2017-08-02T15:40:00Z</dcterms:modified>
</cp:coreProperties>
</file>